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D72" w:rsidRPr="00E92D72" w:rsidRDefault="00E92D72" w:rsidP="00E92D72">
      <w:pPr>
        <w:jc w:val="center"/>
        <w:rPr>
          <w:rFonts w:ascii="Calibri" w:hAnsi="Calibri" w:cs="Calibri"/>
          <w:b/>
        </w:rPr>
      </w:pPr>
      <w:r w:rsidRPr="00E92D72">
        <w:rPr>
          <w:rFonts w:ascii="Calibri" w:hAnsi="Calibri" w:cs="Calibri"/>
          <w:b/>
        </w:rPr>
        <w:t>Application for partially or entirely destructive sampling</w:t>
      </w:r>
    </w:p>
    <w:p w:rsidR="00E92D72" w:rsidRPr="00E92D72" w:rsidRDefault="009F1DE6" w:rsidP="00E92D72">
      <w:pPr>
        <w:pBdr>
          <w:top w:val="double" w:sz="4" w:space="1" w:color="auto"/>
          <w:left w:val="double" w:sz="4" w:space="4" w:color="auto"/>
          <w:bottom w:val="double" w:sz="4" w:space="1" w:color="auto"/>
          <w:right w:val="double" w:sz="4" w:space="4" w:color="auto"/>
        </w:pBdr>
        <w:rPr>
          <w:rFonts w:ascii="Calibri" w:hAnsi="Calibri" w:cs="Calibri"/>
          <w:b/>
          <w:lang w:val="en-GB"/>
        </w:rPr>
      </w:pPr>
      <w:proofErr w:type="spellStart"/>
      <w:r>
        <w:rPr>
          <w:rFonts w:ascii="Calibri" w:hAnsi="Calibri" w:cs="Calibri"/>
          <w:b/>
          <w:sz w:val="20"/>
          <w:szCs w:val="20"/>
          <w:lang w:val="en-GB"/>
        </w:rPr>
        <w:t>Propuesta</w:t>
      </w:r>
      <w:proofErr w:type="spellEnd"/>
      <w:r w:rsidR="009C5784">
        <w:rPr>
          <w:rFonts w:ascii="Calibri" w:hAnsi="Calibri" w:cs="Calibri"/>
          <w:b/>
          <w:sz w:val="20"/>
          <w:szCs w:val="20"/>
          <w:lang w:val="en-GB"/>
        </w:rPr>
        <w:t xml:space="preserve"> Nº</w:t>
      </w:r>
      <w:r w:rsidR="00E92D72" w:rsidRPr="00E92D72">
        <w:rPr>
          <w:rFonts w:ascii="Calibri" w:hAnsi="Calibri" w:cs="Calibri"/>
          <w:b/>
          <w:lang w:val="en-GB"/>
        </w:rPr>
        <w:t xml:space="preserve"> </w:t>
      </w:r>
      <w:r>
        <w:rPr>
          <w:rFonts w:ascii="Calibri" w:hAnsi="Calibri" w:cs="Calibri"/>
          <w:b/>
          <w:lang w:val="en-GB"/>
        </w:rPr>
        <w:t>/Proposal number</w:t>
      </w:r>
      <w:r w:rsidR="00E92D72" w:rsidRPr="00E92D72">
        <w:rPr>
          <w:rFonts w:ascii="Calibri" w:hAnsi="Calibri" w:cs="Calibri"/>
          <w:b/>
          <w:lang w:val="en-GB"/>
        </w:rPr>
        <w:t xml:space="preserve">     </w:t>
      </w:r>
      <w:r w:rsidR="00E92D72" w:rsidRPr="00E92D72">
        <w:rPr>
          <w:rFonts w:ascii="Calibri" w:hAnsi="Calibri" w:cs="Calibri"/>
          <w:b/>
          <w:lang w:val="en-GB"/>
        </w:rPr>
        <w:fldChar w:fldCharType="begin">
          <w:ffData>
            <w:name w:val="Texto15"/>
            <w:enabled/>
            <w:calcOnExit w:val="0"/>
            <w:textInput/>
          </w:ffData>
        </w:fldChar>
      </w:r>
      <w:r w:rsidR="00E92D72" w:rsidRPr="00E92D72">
        <w:rPr>
          <w:rFonts w:ascii="Calibri" w:hAnsi="Calibri" w:cs="Calibri"/>
          <w:b/>
          <w:lang w:val="en-GB"/>
        </w:rPr>
        <w:instrText xml:space="preserve"> FORMTEXT </w:instrText>
      </w:r>
      <w:r w:rsidR="00E92D72" w:rsidRPr="00E92D72">
        <w:rPr>
          <w:rFonts w:ascii="Calibri" w:hAnsi="Calibri" w:cs="Calibri"/>
          <w:b/>
          <w:lang w:val="en-GB"/>
        </w:rPr>
      </w:r>
      <w:r w:rsidR="00E92D72" w:rsidRPr="00E92D72">
        <w:rPr>
          <w:rFonts w:ascii="Calibri" w:hAnsi="Calibri" w:cs="Calibri"/>
          <w:b/>
          <w:lang w:val="en-GB"/>
        </w:rPr>
        <w:fldChar w:fldCharType="separate"/>
      </w:r>
      <w:r w:rsidR="00E92D72" w:rsidRPr="00E92D72">
        <w:rPr>
          <w:rFonts w:ascii="Calibri" w:hAnsi="Calibri" w:cs="Calibri"/>
          <w:b/>
          <w:noProof/>
          <w:lang w:val="en-GB"/>
        </w:rPr>
        <w:t> </w:t>
      </w:r>
      <w:r w:rsidR="00E92D72" w:rsidRPr="00E92D72">
        <w:rPr>
          <w:rFonts w:ascii="Calibri" w:hAnsi="Calibri" w:cs="Calibri"/>
          <w:b/>
          <w:noProof/>
          <w:lang w:val="en-GB"/>
        </w:rPr>
        <w:t> </w:t>
      </w:r>
      <w:r w:rsidR="00E92D72" w:rsidRPr="00E92D72">
        <w:rPr>
          <w:rFonts w:ascii="Calibri" w:hAnsi="Calibri" w:cs="Calibri"/>
          <w:b/>
          <w:noProof/>
          <w:lang w:val="en-GB"/>
        </w:rPr>
        <w:t> </w:t>
      </w:r>
      <w:r w:rsidR="00E92D72" w:rsidRPr="00E92D72">
        <w:rPr>
          <w:rFonts w:ascii="Calibri" w:hAnsi="Calibri" w:cs="Calibri"/>
          <w:b/>
          <w:noProof/>
          <w:lang w:val="en-GB"/>
        </w:rPr>
        <w:t> </w:t>
      </w:r>
      <w:r w:rsidR="00E92D72" w:rsidRPr="00E92D72">
        <w:rPr>
          <w:rFonts w:ascii="Calibri" w:hAnsi="Calibri" w:cs="Calibri"/>
          <w:b/>
          <w:noProof/>
          <w:lang w:val="en-GB"/>
        </w:rPr>
        <w:t> </w:t>
      </w:r>
      <w:r w:rsidR="00E92D72" w:rsidRPr="00E92D72">
        <w:rPr>
          <w:rFonts w:ascii="Calibri" w:hAnsi="Calibri" w:cs="Calibri"/>
          <w:b/>
          <w:lang w:val="en-GB"/>
        </w:rPr>
        <w:fldChar w:fldCharType="end"/>
      </w:r>
      <w:r w:rsidR="00E92D72" w:rsidRPr="00E92D72">
        <w:rPr>
          <w:rFonts w:ascii="Calibri" w:hAnsi="Calibri" w:cs="Calibri"/>
          <w:b/>
          <w:lang w:val="en-GB"/>
        </w:rPr>
        <w:t xml:space="preserve">  </w:t>
      </w:r>
      <w:r w:rsidR="00E92D72" w:rsidRPr="00E92D72">
        <w:rPr>
          <w:rFonts w:ascii="Calibri" w:hAnsi="Calibri" w:cs="Calibri"/>
          <w:b/>
          <w:lang w:val="en-GB"/>
        </w:rPr>
        <w:tab/>
      </w:r>
      <w:r w:rsidR="00E92D72" w:rsidRPr="00E92D72">
        <w:rPr>
          <w:rFonts w:ascii="Calibri" w:hAnsi="Calibri" w:cs="Calibri"/>
          <w:b/>
          <w:lang w:val="en-GB"/>
        </w:rPr>
        <w:tab/>
      </w:r>
    </w:p>
    <w:p w:rsidR="00E92D72" w:rsidRPr="00E92D72" w:rsidRDefault="00E92D72" w:rsidP="00E92D72">
      <w:pPr>
        <w:pBdr>
          <w:top w:val="double" w:sz="4" w:space="1" w:color="auto"/>
          <w:left w:val="double" w:sz="4" w:space="4" w:color="auto"/>
          <w:bottom w:val="double" w:sz="4" w:space="1" w:color="auto"/>
          <w:right w:val="double" w:sz="4" w:space="4" w:color="auto"/>
        </w:pBdr>
        <w:rPr>
          <w:rFonts w:ascii="Calibri" w:hAnsi="Calibri" w:cs="Calibri"/>
          <w:b/>
          <w:sz w:val="20"/>
          <w:szCs w:val="20"/>
          <w:lang w:val="en-GB"/>
        </w:rPr>
      </w:pPr>
      <w:proofErr w:type="spellStart"/>
      <w:r w:rsidRPr="00E92D72">
        <w:rPr>
          <w:rFonts w:ascii="Calibri" w:hAnsi="Calibri" w:cs="Calibri"/>
          <w:b/>
          <w:sz w:val="20"/>
          <w:szCs w:val="20"/>
          <w:lang w:val="en-GB"/>
        </w:rPr>
        <w:t>Datos</w:t>
      </w:r>
      <w:proofErr w:type="spellEnd"/>
      <w:r w:rsidRPr="00E92D72">
        <w:rPr>
          <w:rFonts w:ascii="Calibri" w:hAnsi="Calibri" w:cs="Calibri"/>
          <w:b/>
          <w:sz w:val="20"/>
          <w:szCs w:val="20"/>
          <w:lang w:val="en-GB"/>
        </w:rPr>
        <w:t xml:space="preserve"> </w:t>
      </w:r>
      <w:proofErr w:type="gramStart"/>
      <w:r w:rsidRPr="00E92D72">
        <w:rPr>
          <w:rFonts w:ascii="Calibri" w:hAnsi="Calibri" w:cs="Calibri"/>
          <w:b/>
          <w:sz w:val="20"/>
          <w:szCs w:val="20"/>
          <w:lang w:val="en-GB"/>
        </w:rPr>
        <w:t>del</w:t>
      </w:r>
      <w:proofErr w:type="gramEnd"/>
      <w:r w:rsidRPr="00E92D72">
        <w:rPr>
          <w:rFonts w:ascii="Calibri" w:hAnsi="Calibri" w:cs="Calibri"/>
          <w:b/>
          <w:sz w:val="20"/>
          <w:szCs w:val="20"/>
          <w:lang w:val="en-GB"/>
        </w:rPr>
        <w:t xml:space="preserve"> </w:t>
      </w:r>
      <w:proofErr w:type="spellStart"/>
      <w:r w:rsidRPr="00E92D72">
        <w:rPr>
          <w:rFonts w:ascii="Calibri" w:hAnsi="Calibri" w:cs="Calibri"/>
          <w:b/>
          <w:sz w:val="20"/>
          <w:szCs w:val="20"/>
          <w:lang w:val="en-GB"/>
        </w:rPr>
        <w:t>Solicitante</w:t>
      </w:r>
      <w:proofErr w:type="spellEnd"/>
      <w:r w:rsidRPr="00E92D72">
        <w:rPr>
          <w:rFonts w:ascii="Calibri" w:hAnsi="Calibri" w:cs="Calibri"/>
          <w:b/>
          <w:sz w:val="20"/>
          <w:szCs w:val="20"/>
          <w:lang w:val="en-GB"/>
        </w:rPr>
        <w:t>/Personal Data of the Applicant</w:t>
      </w:r>
      <w:r w:rsidRPr="00E92D72">
        <w:rPr>
          <w:rFonts w:ascii="Calibri" w:hAnsi="Calibri" w:cs="Calibri"/>
          <w:b/>
          <w:sz w:val="20"/>
          <w:szCs w:val="20"/>
          <w:lang w:val="en-GB"/>
        </w:rPr>
        <w:tab/>
      </w:r>
    </w:p>
    <w:p w:rsidR="00E92D72" w:rsidRPr="00E92D72" w:rsidRDefault="00E92D72" w:rsidP="00E92D72">
      <w:pPr>
        <w:pBdr>
          <w:top w:val="double" w:sz="4" w:space="1" w:color="auto"/>
          <w:left w:val="double" w:sz="4" w:space="4" w:color="auto"/>
          <w:bottom w:val="double" w:sz="4" w:space="1" w:color="auto"/>
          <w:right w:val="double" w:sz="4" w:space="4" w:color="auto"/>
        </w:pBdr>
        <w:rPr>
          <w:rFonts w:ascii="Calibri" w:hAnsi="Calibri" w:cs="Calibri"/>
          <w:sz w:val="20"/>
          <w:szCs w:val="20"/>
          <w:lang w:val="en-GB"/>
        </w:rPr>
      </w:pPr>
    </w:p>
    <w:p w:rsidR="00E92D72" w:rsidRPr="00E92D72" w:rsidRDefault="00E92D72" w:rsidP="00E92D72">
      <w:pPr>
        <w:pBdr>
          <w:top w:val="double" w:sz="4" w:space="1" w:color="auto"/>
          <w:left w:val="double" w:sz="4" w:space="4" w:color="auto"/>
          <w:bottom w:val="double" w:sz="4" w:space="1" w:color="auto"/>
          <w:right w:val="double" w:sz="4" w:space="4" w:color="auto"/>
        </w:pBdr>
        <w:tabs>
          <w:tab w:val="left" w:pos="4500"/>
        </w:tabs>
        <w:rPr>
          <w:rFonts w:ascii="Calibri" w:hAnsi="Calibri" w:cs="Calibri"/>
          <w:sz w:val="20"/>
          <w:szCs w:val="20"/>
          <w:lang w:val="en-GB"/>
        </w:rPr>
      </w:pPr>
      <w:proofErr w:type="spellStart"/>
      <w:r w:rsidRPr="00E92D72">
        <w:rPr>
          <w:rFonts w:ascii="Calibri" w:hAnsi="Calibri" w:cs="Calibri"/>
          <w:sz w:val="20"/>
          <w:szCs w:val="20"/>
          <w:lang w:val="en-GB"/>
        </w:rPr>
        <w:t>Nombre</w:t>
      </w:r>
      <w:proofErr w:type="spellEnd"/>
      <w:r w:rsidRPr="00E92D72">
        <w:rPr>
          <w:rFonts w:ascii="Calibri" w:hAnsi="Calibri" w:cs="Calibri"/>
          <w:sz w:val="20"/>
          <w:szCs w:val="20"/>
          <w:lang w:val="en-GB"/>
        </w:rPr>
        <w:t xml:space="preserve">/ First Name: </w:t>
      </w:r>
      <w:r w:rsidRPr="00E92D72">
        <w:rPr>
          <w:rFonts w:ascii="Calibri" w:hAnsi="Calibri" w:cs="Calibri"/>
          <w:sz w:val="20"/>
          <w:szCs w:val="20"/>
          <w:lang w:val="en-GB"/>
        </w:rPr>
        <w:fldChar w:fldCharType="begin">
          <w:ffData>
            <w:name w:val="Texto1"/>
            <w:enabled/>
            <w:calcOnExit w:val="0"/>
            <w:textInput>
              <w:maxLength w:val="50"/>
            </w:textInput>
          </w:ffData>
        </w:fldChar>
      </w:r>
      <w:r w:rsidRPr="00E92D72">
        <w:rPr>
          <w:rFonts w:ascii="Calibri" w:hAnsi="Calibri" w:cs="Calibri"/>
          <w:sz w:val="20"/>
          <w:szCs w:val="20"/>
          <w:lang w:val="en-GB"/>
        </w:rPr>
        <w:instrText xml:space="preserve"> FORMTEXT </w:instrText>
      </w:r>
      <w:r w:rsidRPr="00E92D72">
        <w:rPr>
          <w:rFonts w:ascii="Calibri" w:hAnsi="Calibri" w:cs="Calibri"/>
          <w:sz w:val="20"/>
          <w:szCs w:val="20"/>
          <w:lang w:val="en-GB"/>
        </w:rPr>
      </w:r>
      <w:r w:rsidRPr="00E92D72">
        <w:rPr>
          <w:rFonts w:ascii="Calibri" w:hAnsi="Calibri" w:cs="Calibri"/>
          <w:sz w:val="20"/>
          <w:szCs w:val="20"/>
          <w:lang w:val="en-GB"/>
        </w:rPr>
        <w:fldChar w:fldCharType="separate"/>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sz w:val="20"/>
          <w:szCs w:val="20"/>
          <w:lang w:val="en-GB"/>
        </w:rPr>
        <w:fldChar w:fldCharType="end"/>
      </w:r>
      <w:r w:rsidRPr="00E92D72">
        <w:rPr>
          <w:rFonts w:ascii="Calibri" w:hAnsi="Calibri" w:cs="Calibri"/>
          <w:sz w:val="20"/>
          <w:szCs w:val="20"/>
          <w:lang w:val="en-GB"/>
        </w:rPr>
        <w:tab/>
      </w:r>
    </w:p>
    <w:p w:rsidR="00E92D72" w:rsidRPr="009F1DE6" w:rsidRDefault="00E92D72" w:rsidP="00E92D72">
      <w:pPr>
        <w:pBdr>
          <w:top w:val="double" w:sz="4" w:space="1" w:color="auto"/>
          <w:left w:val="double" w:sz="4" w:space="4" w:color="auto"/>
          <w:bottom w:val="double" w:sz="4" w:space="1" w:color="auto"/>
          <w:right w:val="double" w:sz="4" w:space="4" w:color="auto"/>
        </w:pBdr>
        <w:tabs>
          <w:tab w:val="left" w:pos="5490"/>
        </w:tabs>
        <w:rPr>
          <w:rFonts w:ascii="Calibri" w:hAnsi="Calibri" w:cs="Calibri"/>
          <w:sz w:val="20"/>
          <w:szCs w:val="20"/>
        </w:rPr>
      </w:pPr>
      <w:proofErr w:type="spellStart"/>
      <w:r w:rsidRPr="009F1DE6">
        <w:rPr>
          <w:rFonts w:ascii="Calibri" w:hAnsi="Calibri" w:cs="Calibri"/>
          <w:sz w:val="20"/>
          <w:szCs w:val="20"/>
        </w:rPr>
        <w:t>Apellidos</w:t>
      </w:r>
      <w:proofErr w:type="spellEnd"/>
      <w:r w:rsidRPr="009F1DE6">
        <w:rPr>
          <w:rFonts w:ascii="Calibri" w:hAnsi="Calibri" w:cs="Calibri"/>
          <w:sz w:val="20"/>
          <w:szCs w:val="20"/>
        </w:rPr>
        <w:t xml:space="preserve">/Family name: </w:t>
      </w:r>
      <w:r w:rsidRPr="00E92D72">
        <w:rPr>
          <w:rFonts w:ascii="Calibri" w:hAnsi="Calibri" w:cs="Calibri"/>
          <w:sz w:val="20"/>
          <w:szCs w:val="20"/>
          <w:lang w:val="en-GB"/>
        </w:rPr>
        <w:fldChar w:fldCharType="begin">
          <w:ffData>
            <w:name w:val="Texto2"/>
            <w:enabled/>
            <w:calcOnExit w:val="0"/>
            <w:textInput>
              <w:maxLength w:val="50"/>
            </w:textInput>
          </w:ffData>
        </w:fldChar>
      </w:r>
      <w:r w:rsidRPr="009F1DE6">
        <w:rPr>
          <w:rFonts w:ascii="Calibri" w:hAnsi="Calibri" w:cs="Calibri"/>
          <w:sz w:val="20"/>
          <w:szCs w:val="20"/>
        </w:rPr>
        <w:instrText xml:space="preserve"> FORMTEXT </w:instrText>
      </w:r>
      <w:r w:rsidRPr="00E92D72">
        <w:rPr>
          <w:rFonts w:ascii="Calibri" w:hAnsi="Calibri" w:cs="Calibri"/>
          <w:sz w:val="20"/>
          <w:szCs w:val="20"/>
          <w:lang w:val="en-GB"/>
        </w:rPr>
      </w:r>
      <w:r w:rsidRPr="00E92D72">
        <w:rPr>
          <w:rFonts w:ascii="Calibri" w:hAnsi="Calibri" w:cs="Calibri"/>
          <w:sz w:val="20"/>
          <w:szCs w:val="20"/>
          <w:lang w:val="en-GB"/>
        </w:rPr>
        <w:fldChar w:fldCharType="separate"/>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sz w:val="20"/>
          <w:szCs w:val="20"/>
          <w:lang w:val="en-GB"/>
        </w:rPr>
        <w:fldChar w:fldCharType="end"/>
      </w:r>
    </w:p>
    <w:p w:rsidR="00E92D72" w:rsidRPr="009F1DE6" w:rsidRDefault="00E92D72" w:rsidP="00E92D72">
      <w:pPr>
        <w:pBdr>
          <w:top w:val="double" w:sz="4" w:space="1" w:color="auto"/>
          <w:left w:val="double" w:sz="4" w:space="4" w:color="auto"/>
          <w:bottom w:val="double" w:sz="4" w:space="1" w:color="auto"/>
          <w:right w:val="double" w:sz="4" w:space="4" w:color="auto"/>
        </w:pBdr>
        <w:tabs>
          <w:tab w:val="left" w:pos="4500"/>
        </w:tabs>
        <w:rPr>
          <w:rFonts w:ascii="Calibri" w:hAnsi="Calibri" w:cs="Calibri"/>
        </w:rPr>
      </w:pPr>
      <w:r w:rsidRPr="009F1DE6">
        <w:rPr>
          <w:rFonts w:ascii="Calibri" w:hAnsi="Calibri" w:cs="Calibri"/>
          <w:sz w:val="20"/>
          <w:szCs w:val="20"/>
        </w:rPr>
        <w:t xml:space="preserve">DNI o </w:t>
      </w:r>
      <w:proofErr w:type="spellStart"/>
      <w:r w:rsidRPr="009F1DE6">
        <w:rPr>
          <w:rFonts w:ascii="Calibri" w:hAnsi="Calibri" w:cs="Calibri"/>
          <w:sz w:val="20"/>
          <w:szCs w:val="20"/>
        </w:rPr>
        <w:t>Pasaporte</w:t>
      </w:r>
      <w:proofErr w:type="spellEnd"/>
      <w:r w:rsidRPr="009F1DE6">
        <w:rPr>
          <w:rFonts w:ascii="Calibri" w:hAnsi="Calibri" w:cs="Calibri"/>
          <w:sz w:val="20"/>
          <w:szCs w:val="20"/>
        </w:rPr>
        <w:t>/Passport:</w:t>
      </w:r>
      <w:r w:rsidRPr="009F1DE6">
        <w:rPr>
          <w:rFonts w:ascii="Calibri" w:hAnsi="Calibri" w:cs="Calibri"/>
        </w:rPr>
        <w:t xml:space="preserve"> </w:t>
      </w:r>
      <w:r w:rsidRPr="00E92D72">
        <w:rPr>
          <w:rFonts w:ascii="Calibri" w:hAnsi="Calibri" w:cs="Calibri"/>
          <w:lang w:val="en-GB"/>
        </w:rPr>
        <w:fldChar w:fldCharType="begin">
          <w:ffData>
            <w:name w:val="Texto4"/>
            <w:enabled/>
            <w:calcOnExit w:val="0"/>
            <w:textInput>
              <w:maxLength w:val="14"/>
            </w:textInput>
          </w:ffData>
        </w:fldChar>
      </w:r>
      <w:r w:rsidRPr="009F1DE6">
        <w:rPr>
          <w:rFonts w:ascii="Calibri" w:hAnsi="Calibri" w:cs="Calibri"/>
        </w:rPr>
        <w:instrText xml:space="preserve"> FORMTEXT </w:instrText>
      </w:r>
      <w:r w:rsidRPr="00E92D72">
        <w:rPr>
          <w:rFonts w:ascii="Calibri" w:hAnsi="Calibri" w:cs="Calibri"/>
          <w:lang w:val="en-GB"/>
        </w:rPr>
      </w:r>
      <w:r w:rsidRPr="00E92D72">
        <w:rPr>
          <w:rFonts w:ascii="Calibri" w:hAnsi="Calibri" w:cs="Calibri"/>
          <w:lang w:val="en-GB"/>
        </w:rPr>
        <w:fldChar w:fldCharType="separate"/>
      </w:r>
      <w:r w:rsidRPr="00E92D72">
        <w:rPr>
          <w:rFonts w:ascii="Calibri" w:hAnsi="Calibri" w:cs="Calibri"/>
          <w:noProof/>
          <w:lang w:val="en-GB"/>
        </w:rPr>
        <w:t> </w:t>
      </w:r>
      <w:r w:rsidRPr="00E92D72">
        <w:rPr>
          <w:rFonts w:ascii="Calibri" w:hAnsi="Calibri" w:cs="Calibri"/>
          <w:noProof/>
          <w:lang w:val="en-GB"/>
        </w:rPr>
        <w:t> </w:t>
      </w:r>
      <w:r w:rsidRPr="00E92D72">
        <w:rPr>
          <w:rFonts w:ascii="Calibri" w:hAnsi="Calibri" w:cs="Calibri"/>
          <w:noProof/>
          <w:lang w:val="en-GB"/>
        </w:rPr>
        <w:t> </w:t>
      </w:r>
      <w:r w:rsidRPr="00E92D72">
        <w:rPr>
          <w:rFonts w:ascii="Calibri" w:hAnsi="Calibri" w:cs="Calibri"/>
          <w:noProof/>
          <w:lang w:val="en-GB"/>
        </w:rPr>
        <w:t> </w:t>
      </w:r>
      <w:r w:rsidRPr="00E92D72">
        <w:rPr>
          <w:rFonts w:ascii="Calibri" w:hAnsi="Calibri" w:cs="Calibri"/>
          <w:noProof/>
          <w:lang w:val="en-GB"/>
        </w:rPr>
        <w:t> </w:t>
      </w:r>
      <w:r w:rsidRPr="00E92D72">
        <w:rPr>
          <w:rFonts w:ascii="Calibri" w:hAnsi="Calibri" w:cs="Calibri"/>
          <w:lang w:val="en-GB"/>
        </w:rPr>
        <w:fldChar w:fldCharType="end"/>
      </w:r>
    </w:p>
    <w:p w:rsidR="00E92D72" w:rsidRPr="009F1DE6" w:rsidRDefault="00E92D72" w:rsidP="00E92D72">
      <w:pPr>
        <w:pBdr>
          <w:top w:val="double" w:sz="4" w:space="1" w:color="auto"/>
          <w:left w:val="double" w:sz="4" w:space="4" w:color="auto"/>
          <w:bottom w:val="double" w:sz="4" w:space="1" w:color="auto"/>
          <w:right w:val="double" w:sz="4" w:space="4" w:color="auto"/>
        </w:pBdr>
        <w:tabs>
          <w:tab w:val="left" w:pos="5490"/>
        </w:tabs>
        <w:rPr>
          <w:rFonts w:ascii="Calibri" w:hAnsi="Calibri" w:cs="Calibri"/>
        </w:rPr>
      </w:pPr>
    </w:p>
    <w:p w:rsidR="00E92D72" w:rsidRPr="00E92D72" w:rsidRDefault="00E92D72" w:rsidP="00E92D72">
      <w:pPr>
        <w:pBdr>
          <w:top w:val="double" w:sz="4" w:space="1" w:color="auto"/>
          <w:left w:val="double" w:sz="4" w:space="4" w:color="auto"/>
          <w:bottom w:val="double" w:sz="4" w:space="1" w:color="auto"/>
          <w:right w:val="double" w:sz="4" w:space="4" w:color="auto"/>
        </w:pBdr>
        <w:tabs>
          <w:tab w:val="left" w:pos="5490"/>
        </w:tabs>
        <w:rPr>
          <w:rFonts w:ascii="Calibri" w:hAnsi="Calibri" w:cs="Calibri"/>
          <w:b/>
          <w:sz w:val="20"/>
          <w:szCs w:val="20"/>
          <w:lang w:val="es-ES"/>
        </w:rPr>
      </w:pPr>
      <w:r w:rsidRPr="00E92D72">
        <w:rPr>
          <w:rFonts w:ascii="Calibri" w:hAnsi="Calibri" w:cs="Calibri"/>
          <w:b/>
          <w:sz w:val="20"/>
          <w:szCs w:val="20"/>
          <w:lang w:val="es-ES"/>
        </w:rPr>
        <w:t xml:space="preserve">Datos del Centro de Procedencia/ Data of </w:t>
      </w:r>
      <w:proofErr w:type="spellStart"/>
      <w:r w:rsidRPr="00E92D72">
        <w:rPr>
          <w:rFonts w:ascii="Calibri" w:hAnsi="Calibri" w:cs="Calibri"/>
          <w:b/>
          <w:sz w:val="20"/>
          <w:szCs w:val="20"/>
          <w:lang w:val="es-ES"/>
        </w:rPr>
        <w:t>the</w:t>
      </w:r>
      <w:proofErr w:type="spellEnd"/>
      <w:r w:rsidRPr="00E92D72">
        <w:rPr>
          <w:rFonts w:ascii="Calibri" w:hAnsi="Calibri" w:cs="Calibri"/>
          <w:b/>
          <w:sz w:val="20"/>
          <w:szCs w:val="20"/>
          <w:lang w:val="es-ES"/>
        </w:rPr>
        <w:t xml:space="preserve"> Home </w:t>
      </w:r>
      <w:proofErr w:type="spellStart"/>
      <w:r w:rsidRPr="00E92D72">
        <w:rPr>
          <w:rFonts w:ascii="Calibri" w:hAnsi="Calibri" w:cs="Calibri"/>
          <w:b/>
          <w:sz w:val="20"/>
          <w:szCs w:val="20"/>
          <w:lang w:val="es-ES"/>
        </w:rPr>
        <w:t>Institution</w:t>
      </w:r>
      <w:proofErr w:type="spellEnd"/>
    </w:p>
    <w:p w:rsidR="00E92D72" w:rsidRPr="00E92D72" w:rsidRDefault="00E92D72" w:rsidP="00E92D72">
      <w:pPr>
        <w:pBdr>
          <w:top w:val="double" w:sz="4" w:space="1" w:color="auto"/>
          <w:left w:val="double" w:sz="4" w:space="4" w:color="auto"/>
          <w:bottom w:val="double" w:sz="4" w:space="1" w:color="auto"/>
          <w:right w:val="double" w:sz="4" w:space="4" w:color="auto"/>
        </w:pBdr>
        <w:tabs>
          <w:tab w:val="left" w:pos="5490"/>
        </w:tabs>
        <w:rPr>
          <w:rFonts w:ascii="Calibri" w:hAnsi="Calibri" w:cs="Calibri"/>
          <w:b/>
          <w:lang w:val="es-ES"/>
        </w:rPr>
      </w:pPr>
    </w:p>
    <w:p w:rsidR="00E92D72" w:rsidRPr="00E92D72" w:rsidRDefault="00E92D72" w:rsidP="00E92D72">
      <w:pPr>
        <w:pBdr>
          <w:top w:val="double" w:sz="4" w:space="1" w:color="auto"/>
          <w:left w:val="double" w:sz="4" w:space="4" w:color="auto"/>
          <w:bottom w:val="double" w:sz="4" w:space="1" w:color="auto"/>
          <w:right w:val="double" w:sz="4" w:space="4" w:color="auto"/>
        </w:pBdr>
        <w:tabs>
          <w:tab w:val="left" w:pos="5490"/>
        </w:tabs>
        <w:rPr>
          <w:rFonts w:ascii="Calibri" w:hAnsi="Calibri" w:cs="Calibri"/>
          <w:sz w:val="20"/>
          <w:szCs w:val="20"/>
          <w:lang w:val="es-ES"/>
        </w:rPr>
      </w:pPr>
      <w:r w:rsidRPr="00E92D72">
        <w:rPr>
          <w:rFonts w:ascii="Calibri" w:hAnsi="Calibri" w:cs="Calibri"/>
          <w:sz w:val="20"/>
          <w:szCs w:val="20"/>
          <w:lang w:val="es-ES"/>
        </w:rPr>
        <w:t>Nombre/</w:t>
      </w:r>
      <w:proofErr w:type="spellStart"/>
      <w:r w:rsidRPr="00E92D72">
        <w:rPr>
          <w:rFonts w:ascii="Calibri" w:hAnsi="Calibri" w:cs="Calibri"/>
          <w:sz w:val="20"/>
          <w:szCs w:val="20"/>
          <w:lang w:val="es-ES"/>
        </w:rPr>
        <w:t>Name</w:t>
      </w:r>
      <w:proofErr w:type="spellEnd"/>
      <w:r w:rsidRPr="00E92D72">
        <w:rPr>
          <w:rFonts w:ascii="Calibri" w:hAnsi="Calibri" w:cs="Calibri"/>
          <w:sz w:val="20"/>
          <w:szCs w:val="20"/>
          <w:lang w:val="es-ES"/>
        </w:rPr>
        <w:t xml:space="preserve">: </w:t>
      </w:r>
      <w:r w:rsidRPr="00E92D72">
        <w:rPr>
          <w:rFonts w:ascii="Calibri" w:hAnsi="Calibri" w:cs="Calibri"/>
          <w:sz w:val="20"/>
          <w:szCs w:val="20"/>
          <w:lang w:val="en-GB"/>
        </w:rPr>
        <w:fldChar w:fldCharType="begin">
          <w:ffData>
            <w:name w:val="Texto3"/>
            <w:enabled/>
            <w:calcOnExit w:val="0"/>
            <w:textInput>
              <w:maxLength w:val="80"/>
            </w:textInput>
          </w:ffData>
        </w:fldChar>
      </w:r>
      <w:r w:rsidRPr="00E92D72">
        <w:rPr>
          <w:rFonts w:ascii="Calibri" w:hAnsi="Calibri" w:cs="Calibri"/>
          <w:sz w:val="20"/>
          <w:szCs w:val="20"/>
          <w:lang w:val="es-ES"/>
        </w:rPr>
        <w:instrText xml:space="preserve"> FORMTEXT </w:instrText>
      </w:r>
      <w:r w:rsidRPr="00E92D72">
        <w:rPr>
          <w:rFonts w:ascii="Calibri" w:hAnsi="Calibri" w:cs="Calibri"/>
          <w:sz w:val="20"/>
          <w:szCs w:val="20"/>
          <w:lang w:val="en-GB"/>
        </w:rPr>
      </w:r>
      <w:r w:rsidRPr="00E92D72">
        <w:rPr>
          <w:rFonts w:ascii="Calibri" w:hAnsi="Calibri" w:cs="Calibri"/>
          <w:sz w:val="20"/>
          <w:szCs w:val="20"/>
          <w:lang w:val="en-GB"/>
        </w:rPr>
        <w:fldChar w:fldCharType="separate"/>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sz w:val="20"/>
          <w:szCs w:val="20"/>
          <w:lang w:val="en-GB"/>
        </w:rPr>
        <w:fldChar w:fldCharType="end"/>
      </w:r>
    </w:p>
    <w:p w:rsidR="00E92D72" w:rsidRPr="00E92D72" w:rsidRDefault="00E92D72" w:rsidP="00E92D72">
      <w:pPr>
        <w:pBdr>
          <w:top w:val="double" w:sz="4" w:space="1" w:color="auto"/>
          <w:left w:val="double" w:sz="4" w:space="4" w:color="auto"/>
          <w:bottom w:val="double" w:sz="4" w:space="1" w:color="auto"/>
          <w:right w:val="double" w:sz="4" w:space="4" w:color="auto"/>
        </w:pBdr>
        <w:rPr>
          <w:rFonts w:ascii="Calibri" w:hAnsi="Calibri" w:cs="Calibri"/>
          <w:sz w:val="20"/>
          <w:szCs w:val="20"/>
          <w:lang w:val="es-ES"/>
        </w:rPr>
      </w:pPr>
      <w:r w:rsidRPr="00E92D72">
        <w:rPr>
          <w:rFonts w:ascii="Calibri" w:hAnsi="Calibri" w:cs="Calibri"/>
          <w:sz w:val="20"/>
          <w:szCs w:val="20"/>
          <w:lang w:val="es-ES"/>
        </w:rPr>
        <w:t>Dirección/</w:t>
      </w:r>
      <w:proofErr w:type="spellStart"/>
      <w:r w:rsidRPr="00E92D72">
        <w:rPr>
          <w:rFonts w:ascii="Calibri" w:hAnsi="Calibri" w:cs="Calibri"/>
          <w:sz w:val="20"/>
          <w:szCs w:val="20"/>
          <w:lang w:val="es-ES"/>
        </w:rPr>
        <w:t>Address</w:t>
      </w:r>
      <w:proofErr w:type="spellEnd"/>
      <w:r w:rsidRPr="00E92D72">
        <w:rPr>
          <w:rFonts w:ascii="Calibri" w:hAnsi="Calibri" w:cs="Calibri"/>
          <w:sz w:val="20"/>
          <w:szCs w:val="20"/>
          <w:lang w:val="es-ES"/>
        </w:rPr>
        <w:t xml:space="preserve">: </w:t>
      </w:r>
      <w:r w:rsidRPr="00E92D72">
        <w:rPr>
          <w:rFonts w:ascii="Calibri" w:hAnsi="Calibri" w:cs="Calibri"/>
          <w:sz w:val="20"/>
          <w:szCs w:val="20"/>
          <w:lang w:val="en-GB"/>
        </w:rPr>
        <w:fldChar w:fldCharType="begin">
          <w:ffData>
            <w:name w:val="Texto5"/>
            <w:enabled/>
            <w:calcOnExit w:val="0"/>
            <w:textInput/>
          </w:ffData>
        </w:fldChar>
      </w:r>
      <w:r w:rsidRPr="00E92D72">
        <w:rPr>
          <w:rFonts w:ascii="Calibri" w:hAnsi="Calibri" w:cs="Calibri"/>
          <w:sz w:val="20"/>
          <w:szCs w:val="20"/>
          <w:lang w:val="es-ES"/>
        </w:rPr>
        <w:instrText xml:space="preserve"> FORMTEXT </w:instrText>
      </w:r>
      <w:r w:rsidRPr="00E92D72">
        <w:rPr>
          <w:rFonts w:ascii="Calibri" w:hAnsi="Calibri" w:cs="Calibri"/>
          <w:sz w:val="20"/>
          <w:szCs w:val="20"/>
          <w:lang w:val="en-GB"/>
        </w:rPr>
      </w:r>
      <w:r w:rsidRPr="00E92D72">
        <w:rPr>
          <w:rFonts w:ascii="Calibri" w:hAnsi="Calibri" w:cs="Calibri"/>
          <w:sz w:val="20"/>
          <w:szCs w:val="20"/>
          <w:lang w:val="en-GB"/>
        </w:rPr>
        <w:fldChar w:fldCharType="separate"/>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sz w:val="20"/>
          <w:szCs w:val="20"/>
          <w:lang w:val="en-GB"/>
        </w:rPr>
        <w:fldChar w:fldCharType="end"/>
      </w:r>
    </w:p>
    <w:p w:rsidR="00E92D72" w:rsidRPr="00E92D72" w:rsidRDefault="00E92D72" w:rsidP="00E92D72">
      <w:pPr>
        <w:pBdr>
          <w:top w:val="double" w:sz="4" w:space="1" w:color="auto"/>
          <w:left w:val="double" w:sz="4" w:space="4" w:color="auto"/>
          <w:bottom w:val="double" w:sz="4" w:space="1" w:color="auto"/>
          <w:right w:val="double" w:sz="4" w:space="4" w:color="auto"/>
        </w:pBdr>
        <w:rPr>
          <w:rFonts w:ascii="Calibri" w:hAnsi="Calibri" w:cs="Calibri"/>
          <w:sz w:val="20"/>
          <w:szCs w:val="20"/>
          <w:lang w:val="es-ES"/>
        </w:rPr>
      </w:pPr>
      <w:r w:rsidRPr="00E92D72">
        <w:rPr>
          <w:rFonts w:ascii="Calibri" w:hAnsi="Calibri" w:cs="Calibri"/>
          <w:sz w:val="20"/>
          <w:szCs w:val="20"/>
          <w:lang w:val="es-ES"/>
        </w:rPr>
        <w:t xml:space="preserve">País/Country: </w:t>
      </w:r>
      <w:r w:rsidRPr="00E92D72">
        <w:rPr>
          <w:rFonts w:ascii="Calibri" w:hAnsi="Calibri" w:cs="Calibri"/>
          <w:sz w:val="20"/>
          <w:szCs w:val="20"/>
          <w:lang w:val="en-GB"/>
        </w:rPr>
        <w:fldChar w:fldCharType="begin">
          <w:ffData>
            <w:name w:val="Texto6"/>
            <w:enabled/>
            <w:calcOnExit w:val="0"/>
            <w:textInput/>
          </w:ffData>
        </w:fldChar>
      </w:r>
      <w:r w:rsidRPr="00E92D72">
        <w:rPr>
          <w:rFonts w:ascii="Calibri" w:hAnsi="Calibri" w:cs="Calibri"/>
          <w:sz w:val="20"/>
          <w:szCs w:val="20"/>
          <w:lang w:val="es-ES"/>
        </w:rPr>
        <w:instrText xml:space="preserve"> FORMTEXT </w:instrText>
      </w:r>
      <w:r w:rsidRPr="00E92D72">
        <w:rPr>
          <w:rFonts w:ascii="Calibri" w:hAnsi="Calibri" w:cs="Calibri"/>
          <w:sz w:val="20"/>
          <w:szCs w:val="20"/>
          <w:lang w:val="en-GB"/>
        </w:rPr>
      </w:r>
      <w:r w:rsidRPr="00E92D72">
        <w:rPr>
          <w:rFonts w:ascii="Calibri" w:hAnsi="Calibri" w:cs="Calibri"/>
          <w:sz w:val="20"/>
          <w:szCs w:val="20"/>
          <w:lang w:val="en-GB"/>
        </w:rPr>
        <w:fldChar w:fldCharType="separate"/>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noProof/>
          <w:sz w:val="20"/>
          <w:szCs w:val="20"/>
          <w:lang w:val="en-GB"/>
        </w:rPr>
        <w:t> </w:t>
      </w:r>
      <w:r w:rsidRPr="00E92D72">
        <w:rPr>
          <w:rFonts w:ascii="Calibri" w:hAnsi="Calibri" w:cs="Calibri"/>
          <w:sz w:val="20"/>
          <w:szCs w:val="20"/>
          <w:lang w:val="en-GB"/>
        </w:rPr>
        <w:fldChar w:fldCharType="end"/>
      </w:r>
    </w:p>
    <w:p w:rsidR="00E92D72" w:rsidRPr="00E92D72" w:rsidRDefault="00E92D72" w:rsidP="00E92D72">
      <w:pPr>
        <w:rPr>
          <w:rFonts w:ascii="Calibri" w:hAnsi="Calibri" w:cs="Calibri"/>
          <w:lang w:val="es-ES"/>
        </w:rPr>
      </w:pPr>
    </w:p>
    <w:p w:rsidR="00E92D72" w:rsidRPr="00E92D72" w:rsidRDefault="00E92D72" w:rsidP="00E92D72">
      <w:pPr>
        <w:ind w:left="709"/>
        <w:rPr>
          <w:rFonts w:ascii="Calibri" w:hAnsi="Calibri" w:cs="Calibri"/>
          <w:b/>
          <w:sz w:val="18"/>
          <w:szCs w:val="18"/>
        </w:rPr>
      </w:pPr>
      <w:r w:rsidRPr="00E92D72">
        <w:rPr>
          <w:rFonts w:ascii="Calibri" w:hAnsi="Calibri" w:cs="Calibri"/>
          <w:b/>
          <w:sz w:val="18"/>
          <w:szCs w:val="18"/>
          <w:lang w:val="es-ES"/>
        </w:rPr>
        <w:t xml:space="preserve">Por favor, conteste a las siguientes preguntas del modo más preciso y exhaustivo posible. </w:t>
      </w:r>
      <w:proofErr w:type="spellStart"/>
      <w:r w:rsidRPr="00E92D72">
        <w:rPr>
          <w:rFonts w:ascii="Calibri" w:hAnsi="Calibri" w:cs="Calibri"/>
          <w:b/>
          <w:sz w:val="18"/>
          <w:szCs w:val="18"/>
        </w:rPr>
        <w:t>Utilice</w:t>
      </w:r>
      <w:proofErr w:type="spellEnd"/>
      <w:r w:rsidRPr="00E92D72">
        <w:rPr>
          <w:rFonts w:ascii="Calibri" w:hAnsi="Calibri" w:cs="Calibri"/>
          <w:b/>
          <w:sz w:val="18"/>
          <w:szCs w:val="18"/>
        </w:rPr>
        <w:t xml:space="preserve"> </w:t>
      </w:r>
      <w:proofErr w:type="spellStart"/>
      <w:r w:rsidRPr="00E92D72">
        <w:rPr>
          <w:rFonts w:ascii="Calibri" w:hAnsi="Calibri" w:cs="Calibri"/>
          <w:b/>
          <w:sz w:val="18"/>
          <w:szCs w:val="18"/>
        </w:rPr>
        <w:t>todo</w:t>
      </w:r>
      <w:proofErr w:type="spellEnd"/>
      <w:r w:rsidRPr="00E92D72">
        <w:rPr>
          <w:rFonts w:ascii="Calibri" w:hAnsi="Calibri" w:cs="Calibri"/>
          <w:b/>
          <w:sz w:val="18"/>
          <w:szCs w:val="18"/>
        </w:rPr>
        <w:t xml:space="preserve"> el </w:t>
      </w:r>
      <w:proofErr w:type="spellStart"/>
      <w:r w:rsidRPr="00E92D72">
        <w:rPr>
          <w:rFonts w:ascii="Calibri" w:hAnsi="Calibri" w:cs="Calibri"/>
          <w:b/>
          <w:sz w:val="18"/>
          <w:szCs w:val="18"/>
        </w:rPr>
        <w:t>espacio</w:t>
      </w:r>
      <w:proofErr w:type="spellEnd"/>
      <w:r w:rsidRPr="00E92D72">
        <w:rPr>
          <w:rFonts w:ascii="Calibri" w:hAnsi="Calibri" w:cs="Calibri"/>
          <w:b/>
          <w:sz w:val="18"/>
          <w:szCs w:val="18"/>
        </w:rPr>
        <w:t xml:space="preserve"> que </w:t>
      </w:r>
      <w:proofErr w:type="spellStart"/>
      <w:r w:rsidRPr="00E92D72">
        <w:rPr>
          <w:rFonts w:ascii="Calibri" w:hAnsi="Calibri" w:cs="Calibri"/>
          <w:b/>
          <w:sz w:val="18"/>
          <w:szCs w:val="18"/>
        </w:rPr>
        <w:t>sea</w:t>
      </w:r>
      <w:proofErr w:type="spellEnd"/>
      <w:r w:rsidRPr="00E92D72">
        <w:rPr>
          <w:rFonts w:ascii="Calibri" w:hAnsi="Calibri" w:cs="Calibri"/>
          <w:b/>
          <w:sz w:val="18"/>
          <w:szCs w:val="18"/>
        </w:rPr>
        <w:t xml:space="preserve"> </w:t>
      </w:r>
      <w:proofErr w:type="spellStart"/>
      <w:r w:rsidRPr="00E92D72">
        <w:rPr>
          <w:rFonts w:ascii="Calibri" w:hAnsi="Calibri" w:cs="Calibri"/>
          <w:b/>
          <w:sz w:val="18"/>
          <w:szCs w:val="18"/>
        </w:rPr>
        <w:t>necesario</w:t>
      </w:r>
      <w:proofErr w:type="spellEnd"/>
      <w:r w:rsidRPr="00E92D72">
        <w:rPr>
          <w:rFonts w:ascii="Calibri" w:hAnsi="Calibri" w:cs="Calibri"/>
          <w:b/>
          <w:sz w:val="18"/>
          <w:szCs w:val="18"/>
        </w:rPr>
        <w:t>.</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Exponga detalladamente el objetivo del análisis que se pretende realizar y justifique su interés.</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Enumere con el máximo detalle que le sea posible los ejemplares que pretende muestrear. Si le es posible indique las siglas de los mismos.</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Describa los resultados que espera obtener.</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Describa el método de toma de la muestra de la forma más detallada posible. Utilice dibujos o fotografías de otros muestreos similares o de muestreos de prueba.</w:t>
      </w:r>
    </w:p>
    <w:p w:rsidR="00E92D72" w:rsidRPr="00E92D72" w:rsidRDefault="00E92D72" w:rsidP="00E92D72">
      <w:pPr>
        <w:numPr>
          <w:ilvl w:val="0"/>
          <w:numId w:val="46"/>
        </w:numPr>
        <w:spacing w:after="0" w:line="240" w:lineRule="auto"/>
        <w:rPr>
          <w:rFonts w:ascii="Calibri" w:hAnsi="Calibri" w:cs="Calibri"/>
          <w:sz w:val="18"/>
          <w:szCs w:val="18"/>
        </w:rPr>
      </w:pPr>
      <w:r w:rsidRPr="00E92D72">
        <w:rPr>
          <w:rFonts w:ascii="Calibri" w:hAnsi="Calibri" w:cs="Calibri"/>
          <w:sz w:val="18"/>
          <w:szCs w:val="18"/>
          <w:lang w:val="es-ES"/>
        </w:rPr>
        <w:t xml:space="preserve">¿La misma muestra que va a obtener es susceptible de ser utilizada para otros análisis? </w:t>
      </w:r>
      <w:proofErr w:type="spellStart"/>
      <w:r w:rsidRPr="00E92D72">
        <w:rPr>
          <w:rFonts w:ascii="Calibri" w:hAnsi="Calibri" w:cs="Calibri"/>
          <w:sz w:val="18"/>
          <w:szCs w:val="18"/>
        </w:rPr>
        <w:t>Indique</w:t>
      </w:r>
      <w:proofErr w:type="spellEnd"/>
      <w:r w:rsidRPr="00E92D72">
        <w:rPr>
          <w:rFonts w:ascii="Calibri" w:hAnsi="Calibri" w:cs="Calibri"/>
          <w:sz w:val="18"/>
          <w:szCs w:val="18"/>
        </w:rPr>
        <w:t xml:space="preserve"> </w:t>
      </w:r>
      <w:proofErr w:type="spellStart"/>
      <w:r w:rsidRPr="00E92D72">
        <w:rPr>
          <w:rFonts w:ascii="Calibri" w:hAnsi="Calibri" w:cs="Calibri"/>
          <w:sz w:val="18"/>
          <w:szCs w:val="18"/>
        </w:rPr>
        <w:t>cuales</w:t>
      </w:r>
      <w:proofErr w:type="spellEnd"/>
      <w:r w:rsidRPr="00E92D72">
        <w:rPr>
          <w:rFonts w:ascii="Calibri" w:hAnsi="Calibri" w:cs="Calibri"/>
          <w:sz w:val="18"/>
          <w:szCs w:val="18"/>
        </w:rPr>
        <w:t>.</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 xml:space="preserve">Proporcione evidencias (publicaciones, </w:t>
      </w:r>
      <w:proofErr w:type="spellStart"/>
      <w:r w:rsidRPr="00E92D72">
        <w:rPr>
          <w:rFonts w:ascii="Calibri" w:hAnsi="Calibri" w:cs="Calibri"/>
          <w:sz w:val="18"/>
          <w:szCs w:val="18"/>
          <w:lang w:val="es-ES"/>
        </w:rPr>
        <w:t>etc</w:t>
      </w:r>
      <w:proofErr w:type="spellEnd"/>
      <w:r w:rsidRPr="00E92D72">
        <w:rPr>
          <w:rFonts w:ascii="Calibri" w:hAnsi="Calibri" w:cs="Calibri"/>
          <w:sz w:val="18"/>
          <w:szCs w:val="18"/>
          <w:lang w:val="es-ES"/>
        </w:rPr>
        <w:t>) de la viabilidad de la técnica que pretende emplear.</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 xml:space="preserve">¿Cómo va a evaluar si los ejemplares que pretende muestrear son adecuados para esta técnica? ¿Es posible realizar análisis previos sobre las mismas piezas u otras piezas del mismo nivel </w:t>
      </w:r>
      <w:proofErr w:type="spellStart"/>
      <w:r w:rsidRPr="00E92D72">
        <w:rPr>
          <w:rFonts w:ascii="Calibri" w:hAnsi="Calibri" w:cs="Calibri"/>
          <w:sz w:val="18"/>
          <w:szCs w:val="18"/>
          <w:lang w:val="es-ES"/>
        </w:rPr>
        <w:t>arqueoestratigráfico</w:t>
      </w:r>
      <w:proofErr w:type="spellEnd"/>
      <w:r w:rsidRPr="00E92D72">
        <w:rPr>
          <w:rFonts w:ascii="Calibri" w:hAnsi="Calibri" w:cs="Calibri"/>
          <w:sz w:val="18"/>
          <w:szCs w:val="18"/>
          <w:lang w:val="es-ES"/>
        </w:rPr>
        <w:t xml:space="preserve"> para determinar la viabilidad de la técnica?</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Indique si sus análisis van a proporcionar algún valor añadido a la colección.</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lastRenderedPageBreak/>
        <w:t>¿Cómo pretende publicar los resultados? ¿Tiene intención de publicar también los resultados en caso de que sean negativos?</w:t>
      </w:r>
    </w:p>
    <w:p w:rsidR="00E92D72" w:rsidRPr="00E92D72" w:rsidRDefault="00E92D72" w:rsidP="00E92D72">
      <w:pPr>
        <w:numPr>
          <w:ilvl w:val="0"/>
          <w:numId w:val="46"/>
        </w:numPr>
        <w:spacing w:after="0" w:line="240" w:lineRule="auto"/>
        <w:rPr>
          <w:rFonts w:ascii="Calibri" w:hAnsi="Calibri" w:cs="Calibri"/>
          <w:sz w:val="18"/>
          <w:szCs w:val="18"/>
          <w:lang w:val="es-ES"/>
        </w:rPr>
      </w:pPr>
      <w:r w:rsidRPr="00E92D72">
        <w:rPr>
          <w:rFonts w:ascii="Calibri" w:hAnsi="Calibri" w:cs="Calibri"/>
          <w:sz w:val="18"/>
          <w:szCs w:val="18"/>
          <w:lang w:val="es-ES"/>
        </w:rPr>
        <w:t>¿Espera que una parte de la muestra pueda ser devuelta tras el análisis?</w:t>
      </w:r>
    </w:p>
    <w:p w:rsidR="00E92D72" w:rsidRPr="00E92D72" w:rsidRDefault="00E92D72" w:rsidP="00E92D72">
      <w:pPr>
        <w:rPr>
          <w:rFonts w:ascii="Calibri" w:hAnsi="Calibri" w:cs="Calibri"/>
          <w:sz w:val="18"/>
          <w:szCs w:val="18"/>
          <w:lang w:val="es-ES"/>
        </w:rPr>
      </w:pPr>
    </w:p>
    <w:p w:rsidR="00E92D72" w:rsidRPr="00E92D72" w:rsidRDefault="00E92D72" w:rsidP="00E92D72">
      <w:pPr>
        <w:ind w:left="360"/>
        <w:rPr>
          <w:rFonts w:ascii="Calibri" w:hAnsi="Calibri" w:cs="Calibri"/>
          <w:sz w:val="18"/>
          <w:szCs w:val="18"/>
          <w:lang w:val="es-ES"/>
        </w:rPr>
      </w:pPr>
      <w:r w:rsidRPr="00E92D72">
        <w:rPr>
          <w:rFonts w:ascii="Calibri" w:hAnsi="Calibri" w:cs="Calibri"/>
          <w:sz w:val="18"/>
          <w:szCs w:val="18"/>
          <w:lang w:val="es-ES"/>
        </w:rPr>
        <w:t xml:space="preserve">En caso de que su solicitud sea aprobada, el solicitante se comprometerá a mantener al CENIEH informado de los resultados de la analítica, sean estos positivos o negativos, y a remitir al Gestor de la Colección copia de todas las publicaciones que se derivaren de estos análisis. </w:t>
      </w:r>
    </w:p>
    <w:p w:rsidR="00E92D72" w:rsidRPr="00641DE6" w:rsidRDefault="00E92D72" w:rsidP="00E92D72">
      <w:pPr>
        <w:rPr>
          <w:b/>
          <w:sz w:val="18"/>
          <w:szCs w:val="18"/>
          <w:lang w:val="es-ES"/>
        </w:rPr>
      </w:pPr>
    </w:p>
    <w:p w:rsidR="00E92D72" w:rsidRPr="002D0002" w:rsidRDefault="00E92D72" w:rsidP="00E92D72">
      <w:pPr>
        <w:rPr>
          <w:b/>
          <w:sz w:val="18"/>
          <w:szCs w:val="18"/>
        </w:rPr>
      </w:pPr>
      <w:r w:rsidRPr="00E92D72">
        <w:rPr>
          <w:b/>
          <w:sz w:val="18"/>
          <w:szCs w:val="18"/>
        </w:rPr>
        <w:t>P</w:t>
      </w:r>
      <w:r w:rsidRPr="002D0002">
        <w:rPr>
          <w:b/>
          <w:sz w:val="18"/>
          <w:szCs w:val="18"/>
        </w:rPr>
        <w:t xml:space="preserve">lease, answer the following questions as precisely and exhaustively as possible. </w:t>
      </w:r>
    </w:p>
    <w:p w:rsidR="00E92D72" w:rsidRPr="002D0002" w:rsidRDefault="00E92D72" w:rsidP="00E92D72">
      <w:pPr>
        <w:ind w:left="720"/>
        <w:rPr>
          <w:b/>
          <w:sz w:val="18"/>
          <w:szCs w:val="18"/>
        </w:rPr>
      </w:pPr>
    </w:p>
    <w:p w:rsidR="00E92D72" w:rsidRPr="002D0002" w:rsidRDefault="00E92D72" w:rsidP="00E92D72">
      <w:pPr>
        <w:ind w:left="720"/>
        <w:rPr>
          <w:b/>
          <w:sz w:val="18"/>
          <w:szCs w:val="18"/>
        </w:rPr>
      </w:pPr>
      <w:r w:rsidRPr="002D0002">
        <w:rPr>
          <w:b/>
          <w:sz w:val="18"/>
          <w:szCs w:val="18"/>
        </w:rPr>
        <w:t xml:space="preserve">Use all the space you need.  </w:t>
      </w:r>
    </w:p>
    <w:p w:rsidR="00E92D72" w:rsidRPr="002D0002" w:rsidRDefault="00E92D72" w:rsidP="00E92D72">
      <w:pPr>
        <w:ind w:left="720"/>
        <w:rPr>
          <w:sz w:val="18"/>
          <w:szCs w:val="18"/>
        </w:rPr>
      </w:pPr>
    </w:p>
    <w:p w:rsidR="00E92D72" w:rsidRPr="002D0002" w:rsidRDefault="00E92D72" w:rsidP="00E92D72">
      <w:pPr>
        <w:numPr>
          <w:ilvl w:val="0"/>
          <w:numId w:val="47"/>
        </w:numPr>
        <w:spacing w:after="0" w:line="240" w:lineRule="auto"/>
        <w:rPr>
          <w:sz w:val="18"/>
          <w:szCs w:val="18"/>
        </w:rPr>
      </w:pPr>
      <w:r w:rsidRPr="002D0002">
        <w:rPr>
          <w:sz w:val="18"/>
          <w:szCs w:val="18"/>
        </w:rPr>
        <w:t>Describe the research question addressed and justify its interest</w:t>
      </w:r>
    </w:p>
    <w:p w:rsidR="00E92D72" w:rsidRPr="002D0002" w:rsidRDefault="00E92D72" w:rsidP="00E92D72">
      <w:pPr>
        <w:numPr>
          <w:ilvl w:val="0"/>
          <w:numId w:val="47"/>
        </w:numPr>
        <w:spacing w:after="0" w:line="240" w:lineRule="auto"/>
        <w:rPr>
          <w:sz w:val="18"/>
          <w:szCs w:val="18"/>
        </w:rPr>
      </w:pPr>
      <w:r w:rsidRPr="002D0002">
        <w:rPr>
          <w:sz w:val="18"/>
          <w:szCs w:val="18"/>
        </w:rPr>
        <w:t xml:space="preserve">List the specimens </w:t>
      </w:r>
      <w:r>
        <w:rPr>
          <w:sz w:val="18"/>
          <w:szCs w:val="18"/>
        </w:rPr>
        <w:t xml:space="preserve">that </w:t>
      </w:r>
      <w:r w:rsidRPr="002D0002">
        <w:rPr>
          <w:sz w:val="18"/>
          <w:szCs w:val="18"/>
        </w:rPr>
        <w:t xml:space="preserve">you would like to sample. If possible, </w:t>
      </w:r>
      <w:r>
        <w:rPr>
          <w:sz w:val="18"/>
          <w:szCs w:val="18"/>
        </w:rPr>
        <w:t>specify</w:t>
      </w:r>
      <w:r w:rsidRPr="002D0002">
        <w:rPr>
          <w:sz w:val="18"/>
          <w:szCs w:val="18"/>
        </w:rPr>
        <w:t xml:space="preserve"> </w:t>
      </w:r>
      <w:proofErr w:type="gramStart"/>
      <w:r w:rsidRPr="002D0002">
        <w:rPr>
          <w:sz w:val="18"/>
          <w:szCs w:val="18"/>
        </w:rPr>
        <w:t>the  Id</w:t>
      </w:r>
      <w:proofErr w:type="gramEnd"/>
      <w:r w:rsidRPr="002D0002">
        <w:rPr>
          <w:sz w:val="18"/>
          <w:szCs w:val="18"/>
        </w:rPr>
        <w:t>-numbers of the items.</w:t>
      </w:r>
    </w:p>
    <w:p w:rsidR="00E92D72" w:rsidRPr="002D0002" w:rsidRDefault="00E92D72" w:rsidP="00E92D72">
      <w:pPr>
        <w:numPr>
          <w:ilvl w:val="0"/>
          <w:numId w:val="47"/>
        </w:numPr>
        <w:spacing w:after="0" w:line="240" w:lineRule="auto"/>
        <w:rPr>
          <w:sz w:val="18"/>
          <w:szCs w:val="18"/>
        </w:rPr>
      </w:pPr>
      <w:r w:rsidRPr="002D0002">
        <w:rPr>
          <w:sz w:val="18"/>
          <w:szCs w:val="18"/>
        </w:rPr>
        <w:t>Describe the expected results.</w:t>
      </w:r>
    </w:p>
    <w:p w:rsidR="00E92D72" w:rsidRPr="002D0002" w:rsidRDefault="00E92D72" w:rsidP="00E92D72">
      <w:pPr>
        <w:numPr>
          <w:ilvl w:val="0"/>
          <w:numId w:val="47"/>
        </w:numPr>
        <w:spacing w:after="0" w:line="240" w:lineRule="auto"/>
        <w:rPr>
          <w:sz w:val="18"/>
          <w:szCs w:val="18"/>
        </w:rPr>
      </w:pPr>
      <w:r w:rsidRPr="002D0002">
        <w:rPr>
          <w:sz w:val="18"/>
          <w:szCs w:val="18"/>
        </w:rPr>
        <w:t xml:space="preserve">Describe the sampling method </w:t>
      </w:r>
      <w:r>
        <w:rPr>
          <w:sz w:val="18"/>
          <w:szCs w:val="18"/>
        </w:rPr>
        <w:t>accurately</w:t>
      </w:r>
      <w:r w:rsidRPr="002D0002">
        <w:rPr>
          <w:sz w:val="18"/>
          <w:szCs w:val="18"/>
        </w:rPr>
        <w:t>. Use drawings and photographs from previous analyses or test samplings.</w:t>
      </w:r>
    </w:p>
    <w:p w:rsidR="00E92D72" w:rsidRPr="002D0002" w:rsidRDefault="00E92D72" w:rsidP="00E92D72">
      <w:pPr>
        <w:numPr>
          <w:ilvl w:val="0"/>
          <w:numId w:val="47"/>
        </w:numPr>
        <w:spacing w:after="0" w:line="240" w:lineRule="auto"/>
        <w:rPr>
          <w:sz w:val="18"/>
          <w:szCs w:val="18"/>
        </w:rPr>
      </w:pPr>
      <w:r w:rsidRPr="002D0002">
        <w:rPr>
          <w:sz w:val="18"/>
          <w:szCs w:val="18"/>
        </w:rPr>
        <w:t>Can the intended sample be used for multiple analytical procedures?</w:t>
      </w:r>
    </w:p>
    <w:p w:rsidR="00E92D72" w:rsidRPr="002D0002" w:rsidRDefault="00E92D72" w:rsidP="00E92D72">
      <w:pPr>
        <w:numPr>
          <w:ilvl w:val="0"/>
          <w:numId w:val="47"/>
        </w:numPr>
        <w:spacing w:after="0" w:line="240" w:lineRule="auto"/>
        <w:rPr>
          <w:sz w:val="18"/>
          <w:szCs w:val="18"/>
        </w:rPr>
      </w:pPr>
      <w:r w:rsidRPr="002D0002">
        <w:rPr>
          <w:sz w:val="18"/>
          <w:szCs w:val="18"/>
        </w:rPr>
        <w:t>Provide evidences of the feasibility of the method (publications, previous reports, etc...)</w:t>
      </w:r>
    </w:p>
    <w:p w:rsidR="00E92D72" w:rsidRPr="002D0002" w:rsidRDefault="00E92D72" w:rsidP="00E92D72">
      <w:pPr>
        <w:numPr>
          <w:ilvl w:val="0"/>
          <w:numId w:val="47"/>
        </w:numPr>
        <w:spacing w:after="0" w:line="240" w:lineRule="auto"/>
        <w:rPr>
          <w:sz w:val="18"/>
          <w:szCs w:val="18"/>
        </w:rPr>
      </w:pPr>
      <w:r w:rsidRPr="002D0002">
        <w:rPr>
          <w:sz w:val="18"/>
          <w:szCs w:val="18"/>
        </w:rPr>
        <w:t xml:space="preserve">How do you record the condition of the objects to be sampled? Is it possible to carry on previous analyses, on the same or other fossils, to assess the feasibility of your </w:t>
      </w:r>
      <w:proofErr w:type="gramStart"/>
      <w:r w:rsidRPr="002D0002">
        <w:rPr>
          <w:sz w:val="18"/>
          <w:szCs w:val="18"/>
        </w:rPr>
        <w:t>technique.</w:t>
      </w:r>
      <w:proofErr w:type="gramEnd"/>
    </w:p>
    <w:p w:rsidR="00E92D72" w:rsidRPr="002D0002" w:rsidRDefault="00E92D72" w:rsidP="00E92D72">
      <w:pPr>
        <w:numPr>
          <w:ilvl w:val="0"/>
          <w:numId w:val="47"/>
        </w:numPr>
        <w:spacing w:after="0" w:line="240" w:lineRule="auto"/>
        <w:rPr>
          <w:sz w:val="18"/>
          <w:szCs w:val="18"/>
        </w:rPr>
      </w:pPr>
      <w:r w:rsidRPr="002D0002">
        <w:rPr>
          <w:sz w:val="18"/>
          <w:szCs w:val="18"/>
        </w:rPr>
        <w:t>Describe any possible benefit of your research for the collection.</w:t>
      </w:r>
    </w:p>
    <w:p w:rsidR="00E92D72" w:rsidRPr="002D0002" w:rsidRDefault="00E92D72" w:rsidP="00E92D72">
      <w:pPr>
        <w:numPr>
          <w:ilvl w:val="0"/>
          <w:numId w:val="47"/>
        </w:numPr>
        <w:spacing w:after="0" w:line="240" w:lineRule="auto"/>
        <w:rPr>
          <w:sz w:val="18"/>
          <w:szCs w:val="18"/>
        </w:rPr>
      </w:pPr>
      <w:r w:rsidRPr="002D0002">
        <w:rPr>
          <w:sz w:val="18"/>
          <w:szCs w:val="18"/>
        </w:rPr>
        <w:t>How do you intend to publish the results (</w:t>
      </w:r>
      <w:proofErr w:type="gramStart"/>
      <w:r w:rsidRPr="002D0002">
        <w:rPr>
          <w:sz w:val="18"/>
          <w:szCs w:val="18"/>
        </w:rPr>
        <w:t>both positive or</w:t>
      </w:r>
      <w:proofErr w:type="gramEnd"/>
      <w:r w:rsidRPr="002D0002">
        <w:rPr>
          <w:sz w:val="18"/>
          <w:szCs w:val="18"/>
        </w:rPr>
        <w:t xml:space="preserve"> negative).</w:t>
      </w:r>
    </w:p>
    <w:p w:rsidR="00E92D72" w:rsidRPr="002D0002" w:rsidRDefault="00E92D72" w:rsidP="00E92D72">
      <w:pPr>
        <w:numPr>
          <w:ilvl w:val="0"/>
          <w:numId w:val="47"/>
        </w:numPr>
        <w:spacing w:after="0" w:line="240" w:lineRule="auto"/>
        <w:rPr>
          <w:sz w:val="18"/>
          <w:szCs w:val="18"/>
        </w:rPr>
      </w:pPr>
      <w:r w:rsidRPr="002D0002">
        <w:rPr>
          <w:sz w:val="18"/>
          <w:szCs w:val="18"/>
        </w:rPr>
        <w:t>Do you expect that any</w:t>
      </w:r>
      <w:r>
        <w:rPr>
          <w:sz w:val="18"/>
          <w:szCs w:val="18"/>
        </w:rPr>
        <w:t xml:space="preserve"> fraction</w:t>
      </w:r>
      <w:r w:rsidRPr="002D0002">
        <w:rPr>
          <w:sz w:val="18"/>
          <w:szCs w:val="18"/>
        </w:rPr>
        <w:t xml:space="preserve"> of the sample will be available for return?</w:t>
      </w:r>
    </w:p>
    <w:p w:rsidR="00E92D72" w:rsidRPr="002D0002" w:rsidRDefault="00E92D72" w:rsidP="00E92D72">
      <w:pPr>
        <w:ind w:left="720"/>
        <w:rPr>
          <w:sz w:val="18"/>
          <w:szCs w:val="18"/>
        </w:rPr>
      </w:pPr>
    </w:p>
    <w:p w:rsidR="00E92D72" w:rsidRPr="002D0002" w:rsidRDefault="00E92D72" w:rsidP="00E92D72">
      <w:pPr>
        <w:ind w:left="284"/>
        <w:rPr>
          <w:sz w:val="18"/>
          <w:szCs w:val="18"/>
        </w:rPr>
      </w:pPr>
      <w:r w:rsidRPr="002D0002">
        <w:rPr>
          <w:sz w:val="18"/>
          <w:szCs w:val="18"/>
        </w:rPr>
        <w:t xml:space="preserve">Should your application be approved you will be required to report the results of your analyses, either positive or negative, to </w:t>
      </w:r>
      <w:r>
        <w:rPr>
          <w:sz w:val="18"/>
          <w:szCs w:val="18"/>
        </w:rPr>
        <w:t xml:space="preserve">the </w:t>
      </w:r>
      <w:r w:rsidRPr="002D0002">
        <w:rPr>
          <w:sz w:val="18"/>
          <w:szCs w:val="18"/>
        </w:rPr>
        <w:t xml:space="preserve">CENIEH. Please, send </w:t>
      </w:r>
      <w:r>
        <w:rPr>
          <w:sz w:val="18"/>
          <w:szCs w:val="18"/>
        </w:rPr>
        <w:t xml:space="preserve">to </w:t>
      </w:r>
      <w:r w:rsidRPr="002D0002">
        <w:rPr>
          <w:sz w:val="18"/>
          <w:szCs w:val="18"/>
        </w:rPr>
        <w:t xml:space="preserve">the curator a copy of all the publications derived from your analyses. </w:t>
      </w:r>
    </w:p>
    <w:p w:rsidR="00A31FEA" w:rsidRPr="00482372" w:rsidRDefault="00A31FEA" w:rsidP="00482372">
      <w:pPr>
        <w:tabs>
          <w:tab w:val="left" w:pos="5688"/>
        </w:tabs>
      </w:pPr>
    </w:p>
    <w:sectPr w:rsidR="00A31FEA" w:rsidRPr="00482372" w:rsidSect="00B95D53">
      <w:headerReference w:type="even" r:id="rId11"/>
      <w:headerReference w:type="default" r:id="rId12"/>
      <w:footerReference w:type="even" r:id="rId13"/>
      <w:footerReference w:type="default" r:id="rId14"/>
      <w:headerReference w:type="first" r:id="rId15"/>
      <w:footerReference w:type="first" r:id="rId16"/>
      <w:pgSz w:w="11906" w:h="16838" w:code="9"/>
      <w:pgMar w:top="1623" w:right="1133" w:bottom="1702" w:left="1701" w:header="993" w:footer="6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4A2" w:rsidRDefault="004034A2" w:rsidP="00B95D53">
      <w:r>
        <w:separator/>
      </w:r>
    </w:p>
  </w:endnote>
  <w:endnote w:type="continuationSeparator" w:id="0">
    <w:p w:rsidR="004034A2" w:rsidRDefault="004034A2" w:rsidP="00B9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C7C" w:rsidRDefault="007A6C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520"/>
      <w:gridCol w:w="1276"/>
    </w:tblGrid>
    <w:tr w:rsidR="00141F0D" w:rsidRPr="00A31FEA" w:rsidTr="00A31FEA">
      <w:tc>
        <w:tcPr>
          <w:tcW w:w="1844" w:type="dxa"/>
        </w:tcPr>
        <w:p w:rsidR="001A3E00" w:rsidRPr="00396B95" w:rsidRDefault="001A3E00" w:rsidP="00396B95">
          <w:pPr>
            <w:pStyle w:val="Piedepgina"/>
            <w:rPr>
              <w:i/>
              <w:color w:val="7F7F7F" w:themeColor="text1" w:themeTint="80"/>
              <w:sz w:val="18"/>
              <w:szCs w:val="18"/>
            </w:rPr>
          </w:pPr>
          <w:proofErr w:type="spellStart"/>
          <w:r w:rsidRPr="00396B95">
            <w:rPr>
              <w:i/>
              <w:color w:val="7F7F7F" w:themeColor="text1" w:themeTint="80"/>
              <w:sz w:val="18"/>
              <w:szCs w:val="18"/>
            </w:rPr>
            <w:t>Fecha</w:t>
          </w:r>
          <w:proofErr w:type="spellEnd"/>
          <w:r w:rsidRPr="00396B95">
            <w:rPr>
              <w:i/>
              <w:color w:val="7F7F7F" w:themeColor="text1" w:themeTint="80"/>
              <w:sz w:val="18"/>
              <w:szCs w:val="18"/>
            </w:rPr>
            <w:t xml:space="preserve"> de </w:t>
          </w:r>
          <w:proofErr w:type="spellStart"/>
          <w:r w:rsidRPr="00396B95">
            <w:rPr>
              <w:i/>
              <w:color w:val="7F7F7F" w:themeColor="text1" w:themeTint="80"/>
              <w:sz w:val="18"/>
              <w:szCs w:val="18"/>
            </w:rPr>
            <w:t>aprobación</w:t>
          </w:r>
          <w:proofErr w:type="spellEnd"/>
          <w:r w:rsidRPr="00396B95">
            <w:rPr>
              <w:i/>
              <w:color w:val="7F7F7F" w:themeColor="text1" w:themeTint="80"/>
              <w:sz w:val="18"/>
              <w:szCs w:val="18"/>
            </w:rPr>
            <w:t>:</w:t>
          </w:r>
          <w:r w:rsidRPr="00396B95">
            <w:rPr>
              <w:b/>
              <w:i/>
              <w:color w:val="7F7F7F" w:themeColor="text1" w:themeTint="80"/>
              <w:sz w:val="18"/>
              <w:szCs w:val="18"/>
            </w:rPr>
            <w:t xml:space="preserve"> </w:t>
          </w:r>
          <w:sdt>
            <w:sdtPr>
              <w:rPr>
                <w:b/>
                <w:i/>
                <w:color w:val="7F7F7F" w:themeColor="text1" w:themeTint="80"/>
                <w:sz w:val="18"/>
                <w:szCs w:val="18"/>
              </w:rPr>
              <w:alias w:val="Fecha Aprobación"/>
              <w:tag w:val="Fecha Aprobación"/>
              <w:id w:val="437801047"/>
              <w:dataBinding w:xpath="/root[1]/fecha[1]/fecha[1]" w:storeItemID="{81506105-85FD-4F13-B9D0-D01FCDE37307}"/>
              <w:date w:fullDate="2023-01-24T00:00:00Z">
                <w:dateFormat w:val="dd/MM/yyyy"/>
                <w:lid w:val="es-ES"/>
                <w:storeMappedDataAs w:val="dateTime"/>
                <w:calendar w:val="gregorian"/>
              </w:date>
            </w:sdtPr>
            <w:sdtEndPr/>
            <w:sdtContent>
              <w:r w:rsidR="00677756">
                <w:rPr>
                  <w:b/>
                  <w:i/>
                  <w:color w:val="7F7F7F" w:themeColor="text1" w:themeTint="80"/>
                  <w:sz w:val="18"/>
                  <w:szCs w:val="18"/>
                  <w:lang w:val="es-ES"/>
                </w:rPr>
                <w:t>24/01/2023</w:t>
              </w:r>
            </w:sdtContent>
          </w:sdt>
        </w:p>
      </w:tc>
      <w:tc>
        <w:tcPr>
          <w:tcW w:w="6520" w:type="dxa"/>
        </w:tcPr>
        <w:p w:rsidR="001A3E00" w:rsidRPr="00E92D72" w:rsidRDefault="001A3E00" w:rsidP="00141F0D">
          <w:pPr>
            <w:pStyle w:val="Piedepgina"/>
            <w:spacing w:after="0"/>
            <w:ind w:left="-249"/>
            <w:jc w:val="center"/>
            <w:rPr>
              <w:rFonts w:eastAsia="Arial Unicode MS"/>
              <w:color w:val="7F7F7F" w:themeColor="text1" w:themeTint="80"/>
              <w:sz w:val="18"/>
              <w:szCs w:val="18"/>
              <w:lang w:val="es-ES"/>
            </w:rPr>
          </w:pPr>
          <w:r w:rsidRPr="00E92D72">
            <w:rPr>
              <w:rFonts w:eastAsia="Arial Unicode MS"/>
              <w:color w:val="7F7F7F" w:themeColor="text1" w:themeTint="80"/>
              <w:sz w:val="18"/>
              <w:szCs w:val="18"/>
              <w:lang w:val="es-ES"/>
            </w:rPr>
            <w:t xml:space="preserve">El documento original debe consultarse en </w:t>
          </w:r>
          <w:proofErr w:type="spellStart"/>
          <w:r w:rsidR="00141F0D" w:rsidRPr="00E92D72">
            <w:rPr>
              <w:rFonts w:eastAsia="Arial Unicode MS"/>
              <w:b/>
              <w:bCs/>
              <w:color w:val="0070C0"/>
              <w:sz w:val="20"/>
              <w:szCs w:val="18"/>
              <w:lang w:val="es-ES"/>
              <w14:shadow w14:blurRad="50800" w14:dist="38100" w14:dir="2700000" w14:sx="100000" w14:sy="100000" w14:kx="0" w14:ky="0" w14:algn="tl">
                <w14:srgbClr w14:val="000000">
                  <w14:alpha w14:val="60000"/>
                </w14:srgbClr>
              </w14:shadow>
            </w:rPr>
            <w:t>Intradoc</w:t>
          </w:r>
          <w:proofErr w:type="spellEnd"/>
        </w:p>
        <w:p w:rsidR="001A3E00" w:rsidRPr="00E92D72" w:rsidRDefault="001A3E00" w:rsidP="00141F0D">
          <w:pPr>
            <w:pStyle w:val="Piedepgina"/>
            <w:ind w:left="-250"/>
            <w:jc w:val="center"/>
            <w:rPr>
              <w:color w:val="7F7F7F" w:themeColor="text1" w:themeTint="80"/>
              <w:sz w:val="18"/>
              <w:szCs w:val="18"/>
              <w:lang w:val="es-ES"/>
            </w:rPr>
          </w:pPr>
          <w:r w:rsidRPr="00E92D72">
            <w:rPr>
              <w:rFonts w:eastAsia="Arial Unicode MS"/>
              <w:color w:val="7F7F7F" w:themeColor="text1" w:themeTint="80"/>
              <w:sz w:val="18"/>
              <w:szCs w:val="18"/>
              <w:lang w:val="es-ES"/>
            </w:rPr>
            <w:t xml:space="preserve">Cualquier otra copia de este documento es una </w:t>
          </w:r>
          <w:r w:rsidRPr="00E92D72">
            <w:rPr>
              <w:rFonts w:eastAsia="Arial Unicode MS"/>
              <w:b/>
              <w:bCs/>
              <w:color w:val="7F7F7F" w:themeColor="text1" w:themeTint="80"/>
              <w:sz w:val="18"/>
              <w:szCs w:val="18"/>
              <w:lang w:val="es-ES"/>
              <w14:shadow w14:blurRad="50800" w14:dist="38100" w14:dir="2700000" w14:sx="100000" w14:sy="100000" w14:kx="0" w14:ky="0" w14:algn="tl">
                <w14:srgbClr w14:val="000000">
                  <w14:alpha w14:val="60000"/>
                </w14:srgbClr>
              </w14:shadow>
            </w:rPr>
            <w:t>COPIA NO CONTROLADA</w:t>
          </w:r>
        </w:p>
      </w:tc>
      <w:tc>
        <w:tcPr>
          <w:tcW w:w="1276" w:type="dxa"/>
          <w:tcBorders>
            <w:top w:val="single" w:sz="4" w:space="0" w:color="7F7F7F" w:themeColor="text1" w:themeTint="80"/>
          </w:tcBorders>
        </w:tcPr>
        <w:p w:rsidR="001A3E00" w:rsidRPr="00A31FEA" w:rsidRDefault="00677756" w:rsidP="00A31FEA">
          <w:pPr>
            <w:pStyle w:val="Piedepgina"/>
            <w:spacing w:after="0"/>
            <w:ind w:right="-108"/>
            <w:jc w:val="right"/>
            <w:rPr>
              <w:i/>
              <w:sz w:val="12"/>
            </w:rPr>
          </w:pPr>
          <w:sdt>
            <w:sdtPr>
              <w:rPr>
                <w:i/>
                <w:color w:val="808080" w:themeColor="background1" w:themeShade="80"/>
                <w:sz w:val="18"/>
                <w:szCs w:val="18"/>
              </w:rPr>
              <w:id w:val="-730930989"/>
              <w:docPartObj>
                <w:docPartGallery w:val="Page Numbers (Bottom of Page)"/>
                <w:docPartUnique/>
              </w:docPartObj>
            </w:sdtPr>
            <w:sdtEndPr/>
            <w:sdtContent>
              <w:sdt>
                <w:sdtPr>
                  <w:rPr>
                    <w:i/>
                    <w:color w:val="808080" w:themeColor="background1" w:themeShade="80"/>
                    <w:sz w:val="18"/>
                    <w:szCs w:val="18"/>
                  </w:rPr>
                  <w:id w:val="1916891247"/>
                  <w:docPartObj>
                    <w:docPartGallery w:val="Page Numbers (Top of Page)"/>
                    <w:docPartUnique/>
                  </w:docPartObj>
                </w:sdtPr>
                <w:sdtEndPr/>
                <w:sdtContent>
                  <w:proofErr w:type="spellStart"/>
                  <w:r w:rsidR="00A31FEA" w:rsidRPr="00A31FEA">
                    <w:rPr>
                      <w:i/>
                      <w:color w:val="7F7F7F" w:themeColor="text1" w:themeTint="80"/>
                      <w:sz w:val="18"/>
                      <w:szCs w:val="18"/>
                    </w:rPr>
                    <w:t>Página</w:t>
                  </w:r>
                  <w:proofErr w:type="spellEnd"/>
                  <w:r w:rsidR="00A31FEA" w:rsidRPr="00A31FEA">
                    <w:rPr>
                      <w:i/>
                      <w:color w:val="808080" w:themeColor="background1" w:themeShade="80"/>
                      <w:sz w:val="18"/>
                      <w:szCs w:val="18"/>
                    </w:rPr>
                    <w:t xml:space="preserve"> </w:t>
                  </w:r>
                  <w:r w:rsidR="00A31FEA" w:rsidRPr="00A31FEA">
                    <w:rPr>
                      <w:i/>
                      <w:color w:val="808080" w:themeColor="background1" w:themeShade="80"/>
                      <w:sz w:val="18"/>
                      <w:szCs w:val="18"/>
                    </w:rPr>
                    <w:fldChar w:fldCharType="begin"/>
                  </w:r>
                  <w:r w:rsidR="00A31FEA" w:rsidRPr="00A31FEA">
                    <w:rPr>
                      <w:i/>
                      <w:color w:val="808080" w:themeColor="background1" w:themeShade="80"/>
                      <w:sz w:val="18"/>
                      <w:szCs w:val="18"/>
                    </w:rPr>
                    <w:instrText>PAGE</w:instrText>
                  </w:r>
                  <w:r w:rsidR="00A31FEA" w:rsidRPr="00A31FEA">
                    <w:rPr>
                      <w:i/>
                      <w:color w:val="808080" w:themeColor="background1" w:themeShade="80"/>
                      <w:sz w:val="18"/>
                      <w:szCs w:val="18"/>
                    </w:rPr>
                    <w:fldChar w:fldCharType="separate"/>
                  </w:r>
                  <w:r>
                    <w:rPr>
                      <w:i/>
                      <w:noProof/>
                      <w:color w:val="808080" w:themeColor="background1" w:themeShade="80"/>
                      <w:sz w:val="18"/>
                      <w:szCs w:val="18"/>
                    </w:rPr>
                    <w:t>2</w:t>
                  </w:r>
                  <w:r w:rsidR="00A31FEA" w:rsidRPr="00A31FEA">
                    <w:rPr>
                      <w:i/>
                      <w:color w:val="808080" w:themeColor="background1" w:themeShade="80"/>
                      <w:sz w:val="18"/>
                      <w:szCs w:val="18"/>
                    </w:rPr>
                    <w:fldChar w:fldCharType="end"/>
                  </w:r>
                  <w:r w:rsidR="00A31FEA" w:rsidRPr="00A31FEA">
                    <w:rPr>
                      <w:i/>
                      <w:color w:val="808080" w:themeColor="background1" w:themeShade="80"/>
                      <w:sz w:val="18"/>
                      <w:szCs w:val="18"/>
                    </w:rPr>
                    <w:t xml:space="preserve"> de </w:t>
                  </w:r>
                  <w:r w:rsidR="00A31FEA" w:rsidRPr="00A31FEA">
                    <w:rPr>
                      <w:i/>
                      <w:color w:val="808080" w:themeColor="background1" w:themeShade="80"/>
                      <w:sz w:val="18"/>
                      <w:szCs w:val="18"/>
                    </w:rPr>
                    <w:fldChar w:fldCharType="begin"/>
                  </w:r>
                  <w:r w:rsidR="00A31FEA" w:rsidRPr="00A31FEA">
                    <w:rPr>
                      <w:i/>
                      <w:color w:val="808080" w:themeColor="background1" w:themeShade="80"/>
                      <w:sz w:val="18"/>
                      <w:szCs w:val="18"/>
                    </w:rPr>
                    <w:instrText>NUMPAGES</w:instrText>
                  </w:r>
                  <w:r w:rsidR="00A31FEA" w:rsidRPr="00A31FEA">
                    <w:rPr>
                      <w:i/>
                      <w:color w:val="808080" w:themeColor="background1" w:themeShade="80"/>
                      <w:sz w:val="18"/>
                      <w:szCs w:val="18"/>
                    </w:rPr>
                    <w:fldChar w:fldCharType="separate"/>
                  </w:r>
                  <w:r>
                    <w:rPr>
                      <w:i/>
                      <w:noProof/>
                      <w:color w:val="808080" w:themeColor="background1" w:themeShade="80"/>
                      <w:sz w:val="18"/>
                      <w:szCs w:val="18"/>
                    </w:rPr>
                    <w:t>2</w:t>
                  </w:r>
                  <w:r w:rsidR="00A31FEA" w:rsidRPr="00A31FEA">
                    <w:rPr>
                      <w:i/>
                      <w:color w:val="808080" w:themeColor="background1" w:themeShade="80"/>
                      <w:sz w:val="18"/>
                      <w:szCs w:val="18"/>
                    </w:rPr>
                    <w:fldChar w:fldCharType="end"/>
                  </w:r>
                </w:sdtContent>
              </w:sdt>
            </w:sdtContent>
          </w:sdt>
        </w:p>
      </w:tc>
    </w:tr>
  </w:tbl>
  <w:p w:rsidR="00C3649E" w:rsidRPr="00396B95" w:rsidRDefault="00C3649E" w:rsidP="00396B95">
    <w:pPr>
      <w:pStyle w:val="Piedepgina"/>
      <w:spacing w:after="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tblInd w:w="-3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96"/>
      <w:gridCol w:w="3402"/>
    </w:tblGrid>
    <w:tr w:rsidR="00C806B6" w:rsidRPr="00677756" w:rsidTr="00A76132">
      <w:trPr>
        <w:trHeight w:val="987"/>
      </w:trPr>
      <w:tc>
        <w:tcPr>
          <w:tcW w:w="6096" w:type="dxa"/>
          <w:vAlign w:val="center"/>
        </w:tcPr>
        <w:p w:rsidR="00C806B6" w:rsidRPr="00E92D72" w:rsidRDefault="00C806B6" w:rsidP="00A76132">
          <w:pPr>
            <w:pStyle w:val="Piedepgina"/>
            <w:spacing w:after="0"/>
            <w:jc w:val="center"/>
            <w:rPr>
              <w:rFonts w:eastAsia="Arial Unicode MS"/>
              <w:sz w:val="18"/>
              <w:szCs w:val="18"/>
              <w:lang w:val="es-ES"/>
            </w:rPr>
          </w:pPr>
          <w:r w:rsidRPr="00E92D72">
            <w:rPr>
              <w:rFonts w:eastAsia="Arial Unicode MS"/>
              <w:sz w:val="18"/>
              <w:szCs w:val="18"/>
              <w:lang w:val="es-ES"/>
            </w:rPr>
            <w:t xml:space="preserve">El documento original debe consultarse en </w:t>
          </w:r>
          <w:proofErr w:type="spellStart"/>
          <w:r w:rsidRPr="00E92D72">
            <w:rPr>
              <w:rFonts w:eastAsia="Arial Unicode MS"/>
              <w:b/>
              <w:bCs/>
              <w:color w:val="0070C0"/>
              <w:sz w:val="20"/>
              <w:szCs w:val="18"/>
              <w:lang w:val="es-ES"/>
              <w14:shadow w14:blurRad="50800" w14:dist="38100" w14:dir="2700000" w14:sx="100000" w14:sy="100000" w14:kx="0" w14:ky="0" w14:algn="tl">
                <w14:srgbClr w14:val="000000">
                  <w14:alpha w14:val="60000"/>
                </w14:srgbClr>
              </w14:shadow>
            </w:rPr>
            <w:t>Intradoc</w:t>
          </w:r>
          <w:proofErr w:type="spellEnd"/>
        </w:p>
        <w:p w:rsidR="00C806B6" w:rsidRPr="00E92D72" w:rsidRDefault="00C806B6" w:rsidP="00A76132">
          <w:pPr>
            <w:pStyle w:val="Piedepgina"/>
            <w:jc w:val="center"/>
            <w:rPr>
              <w:rFonts w:eastAsia="Arial Unicode MS"/>
              <w:b/>
              <w:bCs/>
              <w:lang w:val="es-ES"/>
              <w14:shadow w14:blurRad="50800" w14:dist="38100" w14:dir="2700000" w14:sx="100000" w14:sy="100000" w14:kx="0" w14:ky="0" w14:algn="tl">
                <w14:srgbClr w14:val="000000">
                  <w14:alpha w14:val="60000"/>
                </w14:srgbClr>
              </w14:shadow>
            </w:rPr>
          </w:pPr>
          <w:r w:rsidRPr="00E92D72">
            <w:rPr>
              <w:rFonts w:eastAsia="Arial Unicode MS"/>
              <w:sz w:val="18"/>
              <w:szCs w:val="18"/>
              <w:lang w:val="es-ES"/>
            </w:rPr>
            <w:t xml:space="preserve">Cualquier otra copia de este documento es una </w:t>
          </w:r>
          <w:r w:rsidRPr="00E92D72">
            <w:rPr>
              <w:rFonts w:eastAsia="Arial Unicode MS"/>
              <w:b/>
              <w:bCs/>
              <w:sz w:val="18"/>
              <w:szCs w:val="18"/>
              <w:lang w:val="es-ES"/>
              <w14:shadow w14:blurRad="50800" w14:dist="38100" w14:dir="2700000" w14:sx="100000" w14:sy="100000" w14:kx="0" w14:ky="0" w14:algn="tl">
                <w14:srgbClr w14:val="000000">
                  <w14:alpha w14:val="60000"/>
                </w14:srgbClr>
              </w14:shadow>
            </w:rPr>
            <w:t>COPIA NO CONTROLADA</w:t>
          </w:r>
        </w:p>
      </w:tc>
      <w:tc>
        <w:tcPr>
          <w:tcW w:w="3402" w:type="dxa"/>
          <w:vAlign w:val="center"/>
        </w:tcPr>
        <w:p w:rsidR="00C806B6" w:rsidRPr="00E92D72" w:rsidRDefault="00C806B6" w:rsidP="00A76132">
          <w:pPr>
            <w:pStyle w:val="Piedepgina"/>
            <w:jc w:val="right"/>
            <w:rPr>
              <w:rFonts w:eastAsia="Arial Unicode MS"/>
              <w:sz w:val="18"/>
              <w:lang w:val="es-ES"/>
            </w:rPr>
          </w:pPr>
          <w:r w:rsidRPr="00E92D72">
            <w:rPr>
              <w:rFonts w:eastAsia="Arial Unicode MS"/>
              <w:sz w:val="18"/>
              <w:lang w:val="es-ES"/>
            </w:rPr>
            <w:t>Elaborado y revisado por:</w:t>
          </w:r>
        </w:p>
        <w:p w:rsidR="00DC7A8B" w:rsidRPr="00DC7A8B" w:rsidRDefault="00DC7A8B" w:rsidP="00DC7A8B">
          <w:pPr>
            <w:pStyle w:val="Piedepgina"/>
            <w:jc w:val="right"/>
            <w:rPr>
              <w:rFonts w:eastAsia="Arial Unicode MS"/>
              <w:i/>
              <w:sz w:val="18"/>
              <w:lang w:val="es-ES"/>
            </w:rPr>
          </w:pPr>
          <w:r w:rsidRPr="00DC7A8B">
            <w:rPr>
              <w:rFonts w:eastAsia="Arial Unicode MS"/>
              <w:i/>
              <w:sz w:val="18"/>
              <w:lang w:val="es-ES"/>
            </w:rPr>
            <w:t>M. Isabel Sarró</w:t>
          </w:r>
          <w:r w:rsidR="00BB23D9">
            <w:rPr>
              <w:rFonts w:eastAsia="Arial Unicode MS"/>
              <w:i/>
              <w:sz w:val="18"/>
              <w:lang w:val="es-ES"/>
            </w:rPr>
            <w:t xml:space="preserve"> y</w:t>
          </w:r>
          <w:r w:rsidRPr="00DC7A8B">
            <w:rPr>
              <w:rFonts w:eastAsia="Arial Unicode MS"/>
              <w:i/>
              <w:sz w:val="18"/>
              <w:lang w:val="es-ES"/>
            </w:rPr>
            <w:t xml:space="preserve"> Jesús R</w:t>
          </w:r>
          <w:r>
            <w:rPr>
              <w:rFonts w:eastAsia="Arial Unicode MS"/>
              <w:i/>
              <w:sz w:val="18"/>
              <w:lang w:val="es-ES"/>
            </w:rPr>
            <w:t>odriguez</w:t>
          </w:r>
        </w:p>
      </w:tc>
    </w:tr>
  </w:tbl>
  <w:p w:rsidR="00A31FEA" w:rsidRPr="00567F4D" w:rsidRDefault="00677756" w:rsidP="00A31FEA">
    <w:pPr>
      <w:pStyle w:val="Piedepgina"/>
      <w:jc w:val="right"/>
      <w:rPr>
        <w:sz w:val="12"/>
      </w:rPr>
    </w:pPr>
    <w:sdt>
      <w:sdtPr>
        <w:rPr>
          <w:color w:val="808080" w:themeColor="background1" w:themeShade="80"/>
          <w:sz w:val="18"/>
          <w:szCs w:val="18"/>
        </w:rPr>
        <w:id w:val="-178282101"/>
        <w:docPartObj>
          <w:docPartGallery w:val="Page Numbers (Bottom of Page)"/>
          <w:docPartUnique/>
        </w:docPartObj>
      </w:sdtPr>
      <w:sdtEndPr/>
      <w:sdtContent>
        <w:sdt>
          <w:sdtPr>
            <w:rPr>
              <w:color w:val="808080" w:themeColor="background1" w:themeShade="80"/>
              <w:sz w:val="18"/>
              <w:szCs w:val="18"/>
            </w:rPr>
            <w:id w:val="-982384492"/>
            <w:docPartObj>
              <w:docPartGallery w:val="Page Numbers (Top of Page)"/>
              <w:docPartUnique/>
            </w:docPartObj>
          </w:sdtPr>
          <w:sdtEndPr/>
          <w:sdtContent>
            <w:proofErr w:type="spellStart"/>
            <w:r w:rsidR="00A31FEA" w:rsidRPr="00C842E3">
              <w:rPr>
                <w:color w:val="808080" w:themeColor="background1" w:themeShade="80"/>
                <w:sz w:val="18"/>
                <w:szCs w:val="18"/>
              </w:rPr>
              <w:t>Página</w:t>
            </w:r>
            <w:proofErr w:type="spellEnd"/>
            <w:r w:rsidR="00A31FEA" w:rsidRPr="00C842E3">
              <w:rPr>
                <w:color w:val="808080" w:themeColor="background1" w:themeShade="80"/>
                <w:sz w:val="18"/>
                <w:szCs w:val="18"/>
              </w:rPr>
              <w:t xml:space="preserve"> </w:t>
            </w:r>
            <w:r w:rsidR="00A31FEA" w:rsidRPr="00C842E3">
              <w:rPr>
                <w:color w:val="808080" w:themeColor="background1" w:themeShade="80"/>
                <w:sz w:val="18"/>
                <w:szCs w:val="18"/>
              </w:rPr>
              <w:fldChar w:fldCharType="begin"/>
            </w:r>
            <w:r w:rsidR="00A31FEA" w:rsidRPr="00C842E3">
              <w:rPr>
                <w:color w:val="808080" w:themeColor="background1" w:themeShade="80"/>
                <w:sz w:val="18"/>
                <w:szCs w:val="18"/>
              </w:rPr>
              <w:instrText>PAGE</w:instrText>
            </w:r>
            <w:r w:rsidR="00A31FEA" w:rsidRPr="00C842E3">
              <w:rPr>
                <w:color w:val="808080" w:themeColor="background1" w:themeShade="80"/>
                <w:sz w:val="18"/>
                <w:szCs w:val="18"/>
              </w:rPr>
              <w:fldChar w:fldCharType="separate"/>
            </w:r>
            <w:r>
              <w:rPr>
                <w:noProof/>
                <w:color w:val="808080" w:themeColor="background1" w:themeShade="80"/>
                <w:sz w:val="18"/>
                <w:szCs w:val="18"/>
              </w:rPr>
              <w:t>1</w:t>
            </w:r>
            <w:r w:rsidR="00A31FEA" w:rsidRPr="00C842E3">
              <w:rPr>
                <w:color w:val="808080" w:themeColor="background1" w:themeShade="80"/>
                <w:sz w:val="18"/>
                <w:szCs w:val="18"/>
              </w:rPr>
              <w:fldChar w:fldCharType="end"/>
            </w:r>
            <w:r w:rsidR="00A31FEA" w:rsidRPr="00C842E3">
              <w:rPr>
                <w:color w:val="808080" w:themeColor="background1" w:themeShade="80"/>
                <w:sz w:val="18"/>
                <w:szCs w:val="18"/>
              </w:rPr>
              <w:t xml:space="preserve"> de </w:t>
            </w:r>
            <w:r w:rsidR="00A31FEA" w:rsidRPr="00C842E3">
              <w:rPr>
                <w:color w:val="808080" w:themeColor="background1" w:themeShade="80"/>
                <w:sz w:val="18"/>
                <w:szCs w:val="18"/>
              </w:rPr>
              <w:fldChar w:fldCharType="begin"/>
            </w:r>
            <w:r w:rsidR="00A31FEA" w:rsidRPr="00C842E3">
              <w:rPr>
                <w:color w:val="808080" w:themeColor="background1" w:themeShade="80"/>
                <w:sz w:val="18"/>
                <w:szCs w:val="18"/>
              </w:rPr>
              <w:instrText>NUMPAGES</w:instrText>
            </w:r>
            <w:r w:rsidR="00A31FEA" w:rsidRPr="00C842E3">
              <w:rPr>
                <w:color w:val="808080" w:themeColor="background1" w:themeShade="80"/>
                <w:sz w:val="18"/>
                <w:szCs w:val="18"/>
              </w:rPr>
              <w:fldChar w:fldCharType="separate"/>
            </w:r>
            <w:r>
              <w:rPr>
                <w:noProof/>
                <w:color w:val="808080" w:themeColor="background1" w:themeShade="80"/>
                <w:sz w:val="18"/>
                <w:szCs w:val="18"/>
              </w:rPr>
              <w:t>2</w:t>
            </w:r>
            <w:r w:rsidR="00A31FEA" w:rsidRPr="00C842E3">
              <w:rPr>
                <w:color w:val="808080" w:themeColor="background1" w:themeShade="80"/>
                <w:sz w:val="18"/>
                <w:szCs w:val="18"/>
              </w:rPr>
              <w:fldChar w:fldCharType="end"/>
            </w:r>
          </w:sdtContent>
        </w:sdt>
      </w:sdtContent>
    </w:sdt>
  </w:p>
  <w:p w:rsidR="00C806B6" w:rsidRPr="00A76132" w:rsidRDefault="00C806B6" w:rsidP="00A31FEA">
    <w:pPr>
      <w:pStyle w:val="Piedepgina"/>
      <w:spacing w:after="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4A2" w:rsidRDefault="004034A2" w:rsidP="00B95D53">
      <w:r>
        <w:separator/>
      </w:r>
    </w:p>
  </w:footnote>
  <w:footnote w:type="continuationSeparator" w:id="0">
    <w:p w:rsidR="004034A2" w:rsidRDefault="004034A2" w:rsidP="00B9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C7C" w:rsidRDefault="007A6C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right"/>
      <w:tblBorders>
        <w:top w:val="none" w:sz="0" w:space="0" w:color="auto"/>
        <w:left w:val="none" w:sz="0" w:space="0" w:color="auto"/>
        <w:bottom w:val="single" w:sz="4" w:space="0" w:color="984806" w:themeColor="accent6" w:themeShade="80"/>
        <w:right w:val="none" w:sz="0" w:space="0" w:color="auto"/>
        <w:insideH w:val="none" w:sz="0" w:space="0" w:color="auto"/>
        <w:insideV w:val="none" w:sz="0" w:space="0" w:color="auto"/>
      </w:tblBorders>
      <w:tblLook w:val="04A0" w:firstRow="1" w:lastRow="0" w:firstColumn="1" w:lastColumn="0" w:noHBand="0" w:noVBand="1"/>
    </w:tblPr>
    <w:tblGrid>
      <w:gridCol w:w="6911"/>
    </w:tblGrid>
    <w:tr w:rsidR="00596D6A" w:rsidRPr="00677756" w:rsidTr="00596D6A">
      <w:trPr>
        <w:jc w:val="right"/>
      </w:trPr>
      <w:tc>
        <w:tcPr>
          <w:tcW w:w="6911" w:type="dxa"/>
        </w:tcPr>
        <w:p w:rsidR="00596D6A" w:rsidRPr="00E92D72" w:rsidRDefault="00596D6A" w:rsidP="00396B95">
          <w:pPr>
            <w:pStyle w:val="Encabezado"/>
            <w:jc w:val="right"/>
            <w:rPr>
              <w:rFonts w:eastAsia="Arial Unicode MS"/>
              <w:lang w:val="es-ES"/>
            </w:rPr>
          </w:pPr>
          <w:r w:rsidRPr="00596D6A">
            <w:rPr>
              <w:noProof/>
              <w:lang w:val="es-ES" w:eastAsia="es-ES" w:bidi="ar-SA"/>
            </w:rPr>
            <w:drawing>
              <wp:anchor distT="0" distB="0" distL="114300" distR="114300" simplePos="0" relativeHeight="251658240" behindDoc="0" locked="0" layoutInCell="1" allowOverlap="1" wp14:anchorId="71AD7EDC" wp14:editId="27E8B9DB">
                <wp:simplePos x="0" y="0"/>
                <wp:positionH relativeFrom="column">
                  <wp:posOffset>-1741170</wp:posOffset>
                </wp:positionH>
                <wp:positionV relativeFrom="paragraph">
                  <wp:posOffset>-161866</wp:posOffset>
                </wp:positionV>
                <wp:extent cx="1609725" cy="8477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847725"/>
                        </a:xfrm>
                        <a:prstGeom prst="rect">
                          <a:avLst/>
                        </a:prstGeom>
                        <a:noFill/>
                      </pic:spPr>
                    </pic:pic>
                  </a:graphicData>
                </a:graphic>
                <wp14:sizeRelH relativeFrom="page">
                  <wp14:pctWidth>0</wp14:pctWidth>
                </wp14:sizeRelH>
                <wp14:sizeRelV relativeFrom="page">
                  <wp14:pctHeight>0</wp14:pctHeight>
                </wp14:sizeRelV>
              </wp:anchor>
            </w:drawing>
          </w:r>
          <w:sdt>
            <w:sdtPr>
              <w:rPr>
                <w:rFonts w:eastAsia="Arial Unicode MS"/>
                <w:color w:val="7F7F7F" w:themeColor="text1" w:themeTint="80"/>
                <w:lang w:val="es-ES"/>
              </w:rPr>
              <w:alias w:val="Código"/>
              <w:tag w:val="Código"/>
              <w:id w:val="1012719262"/>
              <w:dataBinding w:xpath="/root[1]/nombre[1]/codigo[1]" w:storeItemID="{AB984AD5-75E1-40DF-A704-86BC087612FE}"/>
              <w:text/>
            </w:sdtPr>
            <w:sdtEndPr/>
            <w:sdtContent>
              <w:r w:rsidR="007A6C7C">
                <w:rPr>
                  <w:rFonts w:eastAsia="Arial Unicode MS"/>
                  <w:color w:val="7F7F7F" w:themeColor="text1" w:themeTint="80"/>
                  <w:lang w:val="es-ES"/>
                </w:rPr>
                <w:t>FO-9.02CL-Ed2</w:t>
              </w:r>
            </w:sdtContent>
          </w:sdt>
        </w:p>
        <w:p w:rsidR="00596D6A" w:rsidRPr="00E92D72" w:rsidRDefault="00677756" w:rsidP="00396B95">
          <w:pPr>
            <w:pStyle w:val="Encabezado"/>
            <w:jc w:val="right"/>
            <w:rPr>
              <w:lang w:val="es-ES"/>
            </w:rPr>
          </w:pPr>
          <w:sdt>
            <w:sdtPr>
              <w:rPr>
                <w:rStyle w:val="nfasis"/>
                <w:color w:val="7F7F7F" w:themeColor="text1" w:themeTint="80"/>
                <w:lang w:val="es-ES"/>
              </w:rPr>
              <w:alias w:val="Procedimiento"/>
              <w:tag w:val="Procedimiento"/>
              <w:id w:val="-1332518371"/>
              <w:dataBinding w:xpath="/root[1]/procedimiento[1]/procedimiento[1]" w:storeItemID="{AB6FB2CB-EAD4-4A61-9A80-D2D080BCAE4E}"/>
              <w:text w:multiLine="1"/>
            </w:sdtPr>
            <w:sdtEndPr>
              <w:rPr>
                <w:rStyle w:val="nfasis"/>
              </w:rPr>
            </w:sdtEndPr>
            <w:sdtContent>
              <w:r w:rsidR="009C5784">
                <w:rPr>
                  <w:rStyle w:val="nfasis"/>
                  <w:color w:val="7F7F7F" w:themeColor="text1" w:themeTint="80"/>
                  <w:lang w:val="es-ES"/>
                </w:rPr>
                <w:t>Solicitud para toma de muestras total o parcialmente destructivas</w:t>
              </w:r>
            </w:sdtContent>
          </w:sdt>
        </w:p>
      </w:tc>
    </w:tr>
  </w:tbl>
  <w:p w:rsidR="00CB4A8F" w:rsidRPr="00E92D72" w:rsidRDefault="00CB4A8F" w:rsidP="00B95D53">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498" w:type="dxa"/>
      <w:tblInd w:w="-3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70"/>
      <w:gridCol w:w="5528"/>
    </w:tblGrid>
    <w:tr w:rsidR="00A05A3F" w:rsidRPr="007A6C7C" w:rsidTr="00A76132">
      <w:trPr>
        <w:trHeight w:val="1975"/>
      </w:trPr>
      <w:tc>
        <w:tcPr>
          <w:tcW w:w="3970" w:type="dxa"/>
          <w:vAlign w:val="center"/>
        </w:tcPr>
        <w:p w:rsidR="00A05A3F" w:rsidRPr="00C806B6" w:rsidRDefault="00D36D12" w:rsidP="00B95D53">
          <w:pPr>
            <w:pStyle w:val="Encabezado"/>
            <w:jc w:val="center"/>
          </w:pPr>
          <w:r w:rsidRPr="00C806B6">
            <w:rPr>
              <w:noProof/>
              <w:lang w:val="es-ES" w:eastAsia="es-ES" w:bidi="ar-SA"/>
            </w:rPr>
            <w:drawing>
              <wp:inline distT="0" distB="0" distL="0" distR="0" wp14:anchorId="372B8F80" wp14:editId="1D2CE683">
                <wp:extent cx="2042556" cy="1075536"/>
                <wp:effectExtent l="0" t="0" r="0" b="0"/>
                <wp:docPr id="21" name="Imagen 1" descr="http://www.cenieh.es/sites/default/files/files/logoceniehbajares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ieh.es/sites/default/files/files/logoceniehbajaresolucion.jpg"/>
                        <pic:cNvPicPr>
                          <a:picLocks noChangeAspect="1" noChangeArrowheads="1"/>
                        </pic:cNvPicPr>
                      </pic:nvPicPr>
                      <pic:blipFill>
                        <a:blip r:embed="rId1"/>
                        <a:srcRect/>
                        <a:stretch>
                          <a:fillRect/>
                        </a:stretch>
                      </pic:blipFill>
                      <pic:spPr bwMode="auto">
                        <a:xfrm>
                          <a:off x="0" y="0"/>
                          <a:ext cx="2056342" cy="1082795"/>
                        </a:xfrm>
                        <a:prstGeom prst="rect">
                          <a:avLst/>
                        </a:prstGeom>
                        <a:noFill/>
                        <a:ln w="9525">
                          <a:noFill/>
                          <a:miter lim="800000"/>
                          <a:headEnd/>
                          <a:tailEnd/>
                        </a:ln>
                      </pic:spPr>
                    </pic:pic>
                  </a:graphicData>
                </a:graphic>
              </wp:inline>
            </w:drawing>
          </w:r>
        </w:p>
      </w:tc>
      <w:tc>
        <w:tcPr>
          <w:tcW w:w="5528" w:type="dxa"/>
          <w:vAlign w:val="center"/>
        </w:tcPr>
        <w:p w:rsidR="000818E6" w:rsidRPr="00E92D72" w:rsidRDefault="00677756" w:rsidP="00B95D53">
          <w:pPr>
            <w:jc w:val="right"/>
            <w:rPr>
              <w:rFonts w:eastAsia="Arial Unicode MS"/>
              <w:lang w:val="es-ES"/>
            </w:rPr>
          </w:pPr>
          <w:sdt>
            <w:sdtPr>
              <w:rPr>
                <w:rFonts w:eastAsia="Arial Unicode MS"/>
                <w:b/>
                <w:color w:val="943634" w:themeColor="accent2" w:themeShade="BF"/>
                <w:sz w:val="28"/>
                <w:lang w:val="es-ES"/>
              </w:rPr>
              <w:alias w:val="Código"/>
              <w:tag w:val="Código"/>
              <w:id w:val="376516467"/>
              <w:lock w:val="sdtLocked"/>
              <w:dataBinding w:xpath="/root[1]/nombre[1]/codigo[1]" w:storeItemID="{AB984AD5-75E1-40DF-A704-86BC087612FE}"/>
              <w:text/>
            </w:sdtPr>
            <w:sdtEndPr/>
            <w:sdtContent>
              <w:r w:rsidR="00DC7A8B" w:rsidRPr="00E92D72">
                <w:rPr>
                  <w:rFonts w:eastAsia="Arial Unicode MS"/>
                  <w:b/>
                  <w:color w:val="943634" w:themeColor="accent2" w:themeShade="BF"/>
                  <w:sz w:val="28"/>
                  <w:lang w:val="es-ES"/>
                </w:rPr>
                <w:t>FO</w:t>
              </w:r>
              <w:r w:rsidR="00C806B6" w:rsidRPr="00E92D72">
                <w:rPr>
                  <w:rFonts w:eastAsia="Arial Unicode MS"/>
                  <w:b/>
                  <w:color w:val="943634" w:themeColor="accent2" w:themeShade="BF"/>
                  <w:sz w:val="28"/>
                  <w:lang w:val="es-ES"/>
                </w:rPr>
                <w:t>-</w:t>
              </w:r>
              <w:r w:rsidR="00E92D72" w:rsidRPr="00E92D72">
                <w:rPr>
                  <w:rFonts w:eastAsia="Arial Unicode MS"/>
                  <w:b/>
                  <w:color w:val="943634" w:themeColor="accent2" w:themeShade="BF"/>
                  <w:sz w:val="28"/>
                  <w:lang w:val="es-ES"/>
                </w:rPr>
                <w:t>9.02</w:t>
              </w:r>
              <w:r w:rsidR="007A6C7C">
                <w:rPr>
                  <w:rFonts w:eastAsia="Arial Unicode MS"/>
                  <w:b/>
                  <w:color w:val="943634" w:themeColor="accent2" w:themeShade="BF"/>
                  <w:sz w:val="28"/>
                  <w:lang w:val="es-ES"/>
                </w:rPr>
                <w:t>CL</w:t>
              </w:r>
              <w:r w:rsidR="006718A3" w:rsidRPr="00E92D72">
                <w:rPr>
                  <w:rFonts w:eastAsia="Arial Unicode MS"/>
                  <w:b/>
                  <w:color w:val="943634" w:themeColor="accent2" w:themeShade="BF"/>
                  <w:sz w:val="28"/>
                  <w:lang w:val="es-ES"/>
                </w:rPr>
                <w:t>-Ed</w:t>
              </w:r>
              <w:r w:rsidR="009C5784">
                <w:rPr>
                  <w:rFonts w:eastAsia="Arial Unicode MS"/>
                  <w:b/>
                  <w:color w:val="943634" w:themeColor="accent2" w:themeShade="BF"/>
                  <w:sz w:val="28"/>
                  <w:lang w:val="es-ES"/>
                </w:rPr>
                <w:t>2</w:t>
              </w:r>
            </w:sdtContent>
          </w:sdt>
        </w:p>
        <w:p w:rsidR="00C806B6" w:rsidRPr="00E92D72" w:rsidRDefault="00C806B6" w:rsidP="00B95D53">
          <w:pPr>
            <w:jc w:val="right"/>
            <w:rPr>
              <w:rFonts w:eastAsia="Arial Unicode MS"/>
              <w:lang w:val="es-ES"/>
            </w:rPr>
          </w:pPr>
          <w:r w:rsidRPr="00E92D72">
            <w:rPr>
              <w:lang w:val="es-ES"/>
            </w:rPr>
            <w:t>Fecha de aprobación:</w:t>
          </w:r>
          <w:r w:rsidRPr="00E92D72">
            <w:rPr>
              <w:b/>
              <w:lang w:val="es-ES"/>
            </w:rPr>
            <w:t xml:space="preserve"> </w:t>
          </w:r>
          <w:sdt>
            <w:sdtPr>
              <w:rPr>
                <w:b/>
                <w:lang w:val="es-ES"/>
              </w:rPr>
              <w:alias w:val="Fecha Aprobación"/>
              <w:tag w:val="Fecha Aprobación"/>
              <w:id w:val="-1880776078"/>
              <w:dataBinding w:xpath="/root[1]/fecha[1]/fecha[1]" w:storeItemID="{81506105-85FD-4F13-B9D0-D01FCDE37307}"/>
              <w:date w:fullDate="2023-01-24T00:00:00Z">
                <w:dateFormat w:val="dd/MM/yyyy"/>
                <w:lid w:val="es-ES"/>
                <w:storeMappedDataAs w:val="dateTime"/>
                <w:calendar w:val="gregorian"/>
              </w:date>
            </w:sdtPr>
            <w:sdtEndPr/>
            <w:sdtContent>
              <w:r w:rsidR="00677756">
                <w:rPr>
                  <w:b/>
                  <w:lang w:val="es-ES"/>
                </w:rPr>
                <w:t>24/01/2023</w:t>
              </w:r>
            </w:sdtContent>
          </w:sdt>
          <w:r w:rsidRPr="00E92D72">
            <w:rPr>
              <w:rFonts w:eastAsia="Arial Unicode MS"/>
              <w:lang w:val="es-ES"/>
            </w:rPr>
            <w:t xml:space="preserve"> </w:t>
          </w:r>
        </w:p>
        <w:p w:rsidR="00C806B6" w:rsidRPr="00E92D72" w:rsidRDefault="00C455ED" w:rsidP="00F80FE0">
          <w:pPr>
            <w:spacing w:after="60"/>
            <w:jc w:val="right"/>
            <w:rPr>
              <w:rFonts w:eastAsia="Arial Unicode MS"/>
              <w:lang w:val="es-ES"/>
            </w:rPr>
          </w:pPr>
          <w:r w:rsidRPr="00E92D72">
            <w:rPr>
              <w:rFonts w:eastAsia="Arial Unicode MS"/>
              <w:lang w:val="es-ES"/>
            </w:rPr>
            <w:t>Aprobado por:</w:t>
          </w:r>
          <w:r w:rsidR="00DC7A8B" w:rsidRPr="00E92D72">
            <w:rPr>
              <w:rFonts w:eastAsia="Arial Unicode MS"/>
              <w:lang w:val="es-ES"/>
            </w:rPr>
            <w:t xml:space="preserve"> Jesús Rodríguez</w:t>
          </w:r>
          <w:r w:rsidRPr="00E92D72">
            <w:rPr>
              <w:rFonts w:eastAsia="Arial Unicode MS"/>
              <w:lang w:val="es-ES"/>
            </w:rPr>
            <w:t xml:space="preserve"> </w:t>
          </w:r>
        </w:p>
        <w:p w:rsidR="007F332E" w:rsidRPr="00E92D72" w:rsidRDefault="00DC7A8B" w:rsidP="00B95D53">
          <w:pPr>
            <w:jc w:val="right"/>
            <w:rPr>
              <w:lang w:val="es-ES"/>
            </w:rPr>
          </w:pPr>
          <w:r w:rsidRPr="00E92D72">
            <w:rPr>
              <w:rFonts w:eastAsia="Arial Unicode MS"/>
              <w:i/>
              <w:lang w:val="es-ES"/>
            </w:rPr>
            <w:t>Gestor de Colecciones</w:t>
          </w:r>
        </w:p>
      </w:tc>
    </w:tr>
    <w:tr w:rsidR="00A05A3F" w:rsidRPr="00677756" w:rsidTr="00F80FE0">
      <w:trPr>
        <w:trHeight w:val="801"/>
      </w:trPr>
      <w:tc>
        <w:tcPr>
          <w:tcW w:w="9498" w:type="dxa"/>
          <w:gridSpan w:val="2"/>
          <w:vAlign w:val="center"/>
        </w:tcPr>
        <w:p w:rsidR="00A05A3F" w:rsidRPr="00E92D72" w:rsidRDefault="00677756" w:rsidP="00E92D72">
          <w:pPr>
            <w:jc w:val="center"/>
            <w:rPr>
              <w:sz w:val="40"/>
              <w:szCs w:val="40"/>
              <w:lang w:val="es-ES"/>
            </w:rPr>
          </w:pPr>
          <w:sdt>
            <w:sdtPr>
              <w:rPr>
                <w:sz w:val="40"/>
                <w:szCs w:val="40"/>
                <w:lang w:val="es-ES"/>
              </w:rPr>
              <w:alias w:val="Procedimiento"/>
              <w:tag w:val="Procedimiento"/>
              <w:id w:val="1345288565"/>
              <w:dataBinding w:xpath="/root[1]/procedimiento[1]/procedimiento[1]" w:storeItemID="{AB6FB2CB-EAD4-4A61-9A80-D2D080BCAE4E}"/>
              <w:text w:multiLine="1"/>
            </w:sdtPr>
            <w:sdtEndPr/>
            <w:sdtContent>
              <w:r w:rsidR="00DC7A8B" w:rsidRPr="00E92D72">
                <w:rPr>
                  <w:sz w:val="40"/>
                  <w:szCs w:val="40"/>
                  <w:lang w:val="es-ES"/>
                </w:rPr>
                <w:t xml:space="preserve">Solicitud para </w:t>
              </w:r>
              <w:r w:rsidR="00E92D72">
                <w:rPr>
                  <w:sz w:val="40"/>
                  <w:szCs w:val="40"/>
                  <w:lang w:val="es-ES"/>
                </w:rPr>
                <w:t xml:space="preserve">toma de muestras </w:t>
              </w:r>
              <w:r w:rsidR="009C5784">
                <w:rPr>
                  <w:sz w:val="40"/>
                  <w:szCs w:val="40"/>
                  <w:lang w:val="es-ES"/>
                </w:rPr>
                <w:t xml:space="preserve">total </w:t>
              </w:r>
              <w:r w:rsidR="00E92D72">
                <w:rPr>
                  <w:sz w:val="40"/>
                  <w:szCs w:val="40"/>
                  <w:lang w:val="es-ES"/>
                </w:rPr>
                <w:t>o parcialmente destructivas</w:t>
              </w:r>
            </w:sdtContent>
          </w:sdt>
        </w:p>
      </w:tc>
      <w:bookmarkStart w:id="0" w:name="_GoBack"/>
      <w:bookmarkEnd w:id="0"/>
    </w:tr>
  </w:tbl>
  <w:p w:rsidR="00901F52" w:rsidRPr="00E92D72" w:rsidRDefault="00A85AE6" w:rsidP="00B95D53">
    <w:pPr>
      <w:pStyle w:val="Piedepgina"/>
      <w:rPr>
        <w:sz w:val="18"/>
        <w:szCs w:val="20"/>
        <w:lang w:val="es-ES"/>
      </w:rPr>
    </w:pPr>
    <w:r w:rsidRPr="00E92D72">
      <w:rPr>
        <w:lang w:val="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A35"/>
    <w:multiLevelType w:val="hybridMultilevel"/>
    <w:tmpl w:val="80A00020"/>
    <w:lvl w:ilvl="0" w:tplc="C902F5D8">
      <w:start w:val="1"/>
      <w:numFmt w:val="decimal"/>
      <w:lvlText w:val="%1.1"/>
      <w:lvlJc w:val="left"/>
      <w:pPr>
        <w:ind w:left="1440" w:hanging="360"/>
      </w:pPr>
      <w:rPr>
        <w:rFonts w:ascii="Helvetica" w:hAnsi="Helvetica" w:hint="default"/>
        <w:b w:val="0"/>
        <w:i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3341B53"/>
    <w:multiLevelType w:val="hybridMultilevel"/>
    <w:tmpl w:val="CAB8ACEC"/>
    <w:lvl w:ilvl="0" w:tplc="C902F5D8">
      <w:start w:val="1"/>
      <w:numFmt w:val="decimal"/>
      <w:lvlText w:val="%1.1"/>
      <w:lvlJc w:val="left"/>
      <w:pPr>
        <w:ind w:left="720" w:hanging="360"/>
      </w:pPr>
      <w:rPr>
        <w:rFonts w:ascii="Helvetica" w:hAnsi="Helvetica"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4362DA"/>
    <w:multiLevelType w:val="hybridMultilevel"/>
    <w:tmpl w:val="7EBC7380"/>
    <w:lvl w:ilvl="0" w:tplc="5E42680E">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64DE0"/>
    <w:multiLevelType w:val="hybridMultilevel"/>
    <w:tmpl w:val="C7CC7C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546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5B7F2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FB3F77"/>
    <w:multiLevelType w:val="hybridMultilevel"/>
    <w:tmpl w:val="DF9295A2"/>
    <w:lvl w:ilvl="0" w:tplc="85BE6CBC">
      <w:start w:val="1"/>
      <w:numFmt w:val="decimal"/>
      <w:lvlText w:val="%1."/>
      <w:lvlJc w:val="left"/>
      <w:pPr>
        <w:ind w:left="720" w:hanging="360"/>
      </w:pPr>
      <w:rPr>
        <w:rFonts w:ascii="Helvetica" w:hAnsi="Helvetica"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F63FBD"/>
    <w:multiLevelType w:val="multilevel"/>
    <w:tmpl w:val="0C0A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3B0A8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A772DB"/>
    <w:multiLevelType w:val="hybridMultilevel"/>
    <w:tmpl w:val="2EA85A46"/>
    <w:lvl w:ilvl="0" w:tplc="BF2A5A3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CD0F38"/>
    <w:multiLevelType w:val="hybridMultilevel"/>
    <w:tmpl w:val="C7CC7C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4CA44A2"/>
    <w:multiLevelType w:val="hybridMultilevel"/>
    <w:tmpl w:val="2EDE8756"/>
    <w:lvl w:ilvl="0" w:tplc="771833A6">
      <w:start w:val="2"/>
      <w:numFmt w:val="bullet"/>
      <w:pStyle w:val="Enumeracin"/>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B10BD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867E19"/>
    <w:multiLevelType w:val="multilevel"/>
    <w:tmpl w:val="54FEEB9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0C7B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71211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036D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1B6787"/>
    <w:multiLevelType w:val="multilevel"/>
    <w:tmpl w:val="5E4AD802"/>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8" w15:restartNumberingAfterBreak="0">
    <w:nsid w:val="5F057C2D"/>
    <w:multiLevelType w:val="multilevel"/>
    <w:tmpl w:val="AA08A5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323AA4"/>
    <w:multiLevelType w:val="hybridMultilevel"/>
    <w:tmpl w:val="C7CC7C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76E3AE6"/>
    <w:multiLevelType w:val="hybridMultilevel"/>
    <w:tmpl w:val="A0A66E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5D78DA"/>
    <w:multiLevelType w:val="hybridMultilevel"/>
    <w:tmpl w:val="1766E812"/>
    <w:lvl w:ilvl="0" w:tplc="A43056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90D751A"/>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3" w15:restartNumberingAfterBreak="0">
    <w:nsid w:val="69594B84"/>
    <w:multiLevelType w:val="hybridMultilevel"/>
    <w:tmpl w:val="AEAEEE7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F91BF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B856F0"/>
    <w:multiLevelType w:val="multilevel"/>
    <w:tmpl w:val="265AD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7735DF"/>
    <w:multiLevelType w:val="hybridMultilevel"/>
    <w:tmpl w:val="97528C6C"/>
    <w:lvl w:ilvl="0" w:tplc="867A720E">
      <w:start w:val="1"/>
      <w:numFmt w:val="decimal"/>
      <w:lvlText w:val="%1.1"/>
      <w:lvlJc w:val="left"/>
      <w:pPr>
        <w:ind w:left="720" w:hanging="360"/>
      </w:pPr>
      <w:rPr>
        <w:rFonts w:ascii="Helvetica" w:hAnsi="Helvetica"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15"/>
  </w:num>
  <w:num w:numId="3">
    <w:abstractNumId w:val="9"/>
  </w:num>
  <w:num w:numId="4">
    <w:abstractNumId w:val="26"/>
  </w:num>
  <w:num w:numId="5">
    <w:abstractNumId w:val="1"/>
  </w:num>
  <w:num w:numId="6">
    <w:abstractNumId w:val="6"/>
  </w:num>
  <w:num w:numId="7">
    <w:abstractNumId w:val="0"/>
  </w:num>
  <w:num w:numId="8">
    <w:abstractNumId w:val="12"/>
  </w:num>
  <w:num w:numId="9">
    <w:abstractNumId w:val="24"/>
  </w:num>
  <w:num w:numId="10">
    <w:abstractNumId w:val="14"/>
  </w:num>
  <w:num w:numId="11">
    <w:abstractNumId w:val="8"/>
  </w:num>
  <w:num w:numId="12">
    <w:abstractNumId w:val="16"/>
  </w:num>
  <w:num w:numId="13">
    <w:abstractNumId w:val="4"/>
  </w:num>
  <w:num w:numId="14">
    <w:abstractNumId w:val="5"/>
  </w:num>
  <w:num w:numId="15">
    <w:abstractNumId w:val="26"/>
  </w:num>
  <w:num w:numId="16">
    <w:abstractNumId w:val="26"/>
  </w:num>
  <w:num w:numId="17">
    <w:abstractNumId w:val="17"/>
  </w:num>
  <w:num w:numId="18">
    <w:abstractNumId w:val="25"/>
  </w:num>
  <w:num w:numId="19">
    <w:abstractNumId w:val="17"/>
  </w:num>
  <w:num w:numId="20">
    <w:abstractNumId w:val="17"/>
  </w:num>
  <w:num w:numId="21">
    <w:abstractNumId w:val="17"/>
  </w:num>
  <w:num w:numId="22">
    <w:abstractNumId w:val="17"/>
  </w:num>
  <w:num w:numId="23">
    <w:abstractNumId w:val="2"/>
  </w:num>
  <w:num w:numId="24">
    <w:abstractNumId w:val="17"/>
  </w:num>
  <w:num w:numId="25">
    <w:abstractNumId w:val="17"/>
  </w:num>
  <w:num w:numId="26">
    <w:abstractNumId w:val="18"/>
  </w:num>
  <w:num w:numId="27">
    <w:abstractNumId w:val="18"/>
  </w:num>
  <w:num w:numId="28">
    <w:abstractNumId w:val="18"/>
  </w:num>
  <w:num w:numId="29">
    <w:abstractNumId w:val="20"/>
  </w:num>
  <w:num w:numId="30">
    <w:abstractNumId w:val="7"/>
  </w:num>
  <w:num w:numId="31">
    <w:abstractNumId w:val="13"/>
  </w:num>
  <w:num w:numId="32">
    <w:abstractNumId w:val="22"/>
  </w:num>
  <w:num w:numId="33">
    <w:abstractNumId w:val="13"/>
    <w:lvlOverride w:ilvl="0">
      <w:startOverride w:val="1"/>
    </w:lvlOverride>
  </w:num>
  <w:num w:numId="34">
    <w:abstractNumId w:val="13"/>
  </w:num>
  <w:num w:numId="35">
    <w:abstractNumId w:val="13"/>
  </w:num>
  <w:num w:numId="36">
    <w:abstractNumId w:val="13"/>
  </w:num>
  <w:num w:numId="37">
    <w:abstractNumId w:val="13"/>
  </w:num>
  <w:num w:numId="38">
    <w:abstractNumId w:val="13"/>
  </w:num>
  <w:num w:numId="39">
    <w:abstractNumId w:val="11"/>
  </w:num>
  <w:num w:numId="40">
    <w:abstractNumId w:val="13"/>
  </w:num>
  <w:num w:numId="41">
    <w:abstractNumId w:val="13"/>
  </w:num>
  <w:num w:numId="42">
    <w:abstractNumId w:val="13"/>
  </w:num>
  <w:num w:numId="43">
    <w:abstractNumId w:val="13"/>
  </w:num>
  <w:num w:numId="44">
    <w:abstractNumId w:val="19"/>
  </w:num>
  <w:num w:numId="45">
    <w:abstractNumId w:val="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8B"/>
    <w:rsid w:val="0000033D"/>
    <w:rsid w:val="000030DF"/>
    <w:rsid w:val="00003C9C"/>
    <w:rsid w:val="0000574A"/>
    <w:rsid w:val="00005979"/>
    <w:rsid w:val="0000726F"/>
    <w:rsid w:val="00010471"/>
    <w:rsid w:val="00011C90"/>
    <w:rsid w:val="00013A8D"/>
    <w:rsid w:val="00015A53"/>
    <w:rsid w:val="0002291C"/>
    <w:rsid w:val="00025602"/>
    <w:rsid w:val="00030DE9"/>
    <w:rsid w:val="00031A68"/>
    <w:rsid w:val="00033029"/>
    <w:rsid w:val="000415E5"/>
    <w:rsid w:val="000448C0"/>
    <w:rsid w:val="0004645C"/>
    <w:rsid w:val="00051935"/>
    <w:rsid w:val="00051CD6"/>
    <w:rsid w:val="00052FAF"/>
    <w:rsid w:val="00055EE9"/>
    <w:rsid w:val="00056254"/>
    <w:rsid w:val="00062A1A"/>
    <w:rsid w:val="00063343"/>
    <w:rsid w:val="00063EAA"/>
    <w:rsid w:val="00064325"/>
    <w:rsid w:val="00070C11"/>
    <w:rsid w:val="00071BA3"/>
    <w:rsid w:val="00073BCC"/>
    <w:rsid w:val="000811D3"/>
    <w:rsid w:val="000818E6"/>
    <w:rsid w:val="0008470F"/>
    <w:rsid w:val="00084E00"/>
    <w:rsid w:val="00084FD5"/>
    <w:rsid w:val="00087F24"/>
    <w:rsid w:val="00090084"/>
    <w:rsid w:val="00092204"/>
    <w:rsid w:val="0009349A"/>
    <w:rsid w:val="000971F9"/>
    <w:rsid w:val="00097F9B"/>
    <w:rsid w:val="000A0DC5"/>
    <w:rsid w:val="000A1062"/>
    <w:rsid w:val="000A45E5"/>
    <w:rsid w:val="000A48EC"/>
    <w:rsid w:val="000A617A"/>
    <w:rsid w:val="000A7F7C"/>
    <w:rsid w:val="000B11DE"/>
    <w:rsid w:val="000B1BB8"/>
    <w:rsid w:val="000B3B16"/>
    <w:rsid w:val="000B59A1"/>
    <w:rsid w:val="000B79A8"/>
    <w:rsid w:val="000C35C0"/>
    <w:rsid w:val="000C4BEF"/>
    <w:rsid w:val="000C7227"/>
    <w:rsid w:val="000D1829"/>
    <w:rsid w:val="000E5360"/>
    <w:rsid w:val="000E56C5"/>
    <w:rsid w:val="000F0F04"/>
    <w:rsid w:val="000F3BD6"/>
    <w:rsid w:val="000F45B8"/>
    <w:rsid w:val="000F68DC"/>
    <w:rsid w:val="000F6A6B"/>
    <w:rsid w:val="000F7A4B"/>
    <w:rsid w:val="00101001"/>
    <w:rsid w:val="00101A04"/>
    <w:rsid w:val="00106235"/>
    <w:rsid w:val="00107B0D"/>
    <w:rsid w:val="00107C78"/>
    <w:rsid w:val="001108F9"/>
    <w:rsid w:val="00120BA4"/>
    <w:rsid w:val="00121DD4"/>
    <w:rsid w:val="00121DF8"/>
    <w:rsid w:val="00123D6A"/>
    <w:rsid w:val="0012492E"/>
    <w:rsid w:val="00127687"/>
    <w:rsid w:val="00132F07"/>
    <w:rsid w:val="001336AB"/>
    <w:rsid w:val="00134CDD"/>
    <w:rsid w:val="00137AEE"/>
    <w:rsid w:val="00141546"/>
    <w:rsid w:val="00141A2D"/>
    <w:rsid w:val="00141F0D"/>
    <w:rsid w:val="00145198"/>
    <w:rsid w:val="0014531E"/>
    <w:rsid w:val="00145D1B"/>
    <w:rsid w:val="00156931"/>
    <w:rsid w:val="00167614"/>
    <w:rsid w:val="00170C98"/>
    <w:rsid w:val="00172678"/>
    <w:rsid w:val="001732B1"/>
    <w:rsid w:val="00175A84"/>
    <w:rsid w:val="0017786C"/>
    <w:rsid w:val="001824CF"/>
    <w:rsid w:val="00185471"/>
    <w:rsid w:val="00190135"/>
    <w:rsid w:val="00192037"/>
    <w:rsid w:val="00193C77"/>
    <w:rsid w:val="001A047A"/>
    <w:rsid w:val="001A3E00"/>
    <w:rsid w:val="001A5B57"/>
    <w:rsid w:val="001B6211"/>
    <w:rsid w:val="001B7ACD"/>
    <w:rsid w:val="001C099E"/>
    <w:rsid w:val="001C5D88"/>
    <w:rsid w:val="001D1F01"/>
    <w:rsid w:val="001D336F"/>
    <w:rsid w:val="001D4002"/>
    <w:rsid w:val="001D5E25"/>
    <w:rsid w:val="001D7CCE"/>
    <w:rsid w:val="001E0BFF"/>
    <w:rsid w:val="001E1D4F"/>
    <w:rsid w:val="001E2CDF"/>
    <w:rsid w:val="001E53BF"/>
    <w:rsid w:val="001F1230"/>
    <w:rsid w:val="001F1829"/>
    <w:rsid w:val="001F234F"/>
    <w:rsid w:val="001F4763"/>
    <w:rsid w:val="001F48FD"/>
    <w:rsid w:val="001F6B0C"/>
    <w:rsid w:val="001F6BF5"/>
    <w:rsid w:val="002006B1"/>
    <w:rsid w:val="00201385"/>
    <w:rsid w:val="00205D47"/>
    <w:rsid w:val="00207E44"/>
    <w:rsid w:val="00210766"/>
    <w:rsid w:val="0021587A"/>
    <w:rsid w:val="00215B21"/>
    <w:rsid w:val="002223F9"/>
    <w:rsid w:val="002237B2"/>
    <w:rsid w:val="00225043"/>
    <w:rsid w:val="00227850"/>
    <w:rsid w:val="0023501D"/>
    <w:rsid w:val="00244A21"/>
    <w:rsid w:val="002500FE"/>
    <w:rsid w:val="00253496"/>
    <w:rsid w:val="00253CEF"/>
    <w:rsid w:val="0026378B"/>
    <w:rsid w:val="00263D78"/>
    <w:rsid w:val="00280A10"/>
    <w:rsid w:val="00281335"/>
    <w:rsid w:val="00284737"/>
    <w:rsid w:val="00287197"/>
    <w:rsid w:val="00297C5D"/>
    <w:rsid w:val="002A26CD"/>
    <w:rsid w:val="002A3806"/>
    <w:rsid w:val="002A74BB"/>
    <w:rsid w:val="002B0017"/>
    <w:rsid w:val="002B47B8"/>
    <w:rsid w:val="002B565E"/>
    <w:rsid w:val="002B567D"/>
    <w:rsid w:val="002C0421"/>
    <w:rsid w:val="002C5AB8"/>
    <w:rsid w:val="002C786A"/>
    <w:rsid w:val="002C7926"/>
    <w:rsid w:val="002D1F1E"/>
    <w:rsid w:val="002D4DC9"/>
    <w:rsid w:val="002D4FB1"/>
    <w:rsid w:val="002D5C4C"/>
    <w:rsid w:val="002E19D7"/>
    <w:rsid w:val="002E70FB"/>
    <w:rsid w:val="002E716E"/>
    <w:rsid w:val="002E7F9D"/>
    <w:rsid w:val="002F205A"/>
    <w:rsid w:val="002F5C2C"/>
    <w:rsid w:val="002F7852"/>
    <w:rsid w:val="0030027C"/>
    <w:rsid w:val="003006CA"/>
    <w:rsid w:val="00300967"/>
    <w:rsid w:val="00300B4C"/>
    <w:rsid w:val="00303E96"/>
    <w:rsid w:val="003140EF"/>
    <w:rsid w:val="003145AF"/>
    <w:rsid w:val="003224AE"/>
    <w:rsid w:val="003327B2"/>
    <w:rsid w:val="00333F18"/>
    <w:rsid w:val="003355B3"/>
    <w:rsid w:val="00344A90"/>
    <w:rsid w:val="00344CBE"/>
    <w:rsid w:val="00352FA5"/>
    <w:rsid w:val="00353097"/>
    <w:rsid w:val="00353A40"/>
    <w:rsid w:val="003540B2"/>
    <w:rsid w:val="00357402"/>
    <w:rsid w:val="003578F8"/>
    <w:rsid w:val="00365732"/>
    <w:rsid w:val="003660BB"/>
    <w:rsid w:val="00375571"/>
    <w:rsid w:val="00375EBD"/>
    <w:rsid w:val="0038055B"/>
    <w:rsid w:val="00387A50"/>
    <w:rsid w:val="00392700"/>
    <w:rsid w:val="00394CAC"/>
    <w:rsid w:val="003955AC"/>
    <w:rsid w:val="003958B5"/>
    <w:rsid w:val="00395E4C"/>
    <w:rsid w:val="00396B95"/>
    <w:rsid w:val="00397AE5"/>
    <w:rsid w:val="003A2473"/>
    <w:rsid w:val="003A2AE6"/>
    <w:rsid w:val="003A662F"/>
    <w:rsid w:val="003A6DD8"/>
    <w:rsid w:val="003B4821"/>
    <w:rsid w:val="003B4F86"/>
    <w:rsid w:val="003B6038"/>
    <w:rsid w:val="003B6B56"/>
    <w:rsid w:val="003B74A9"/>
    <w:rsid w:val="003C315A"/>
    <w:rsid w:val="003C5388"/>
    <w:rsid w:val="003C61AB"/>
    <w:rsid w:val="003C6B34"/>
    <w:rsid w:val="003D0523"/>
    <w:rsid w:val="003D0BCB"/>
    <w:rsid w:val="003D1DC5"/>
    <w:rsid w:val="003D2A72"/>
    <w:rsid w:val="003D6CD6"/>
    <w:rsid w:val="003E1349"/>
    <w:rsid w:val="003E2415"/>
    <w:rsid w:val="003E3620"/>
    <w:rsid w:val="003E66E8"/>
    <w:rsid w:val="003E68DE"/>
    <w:rsid w:val="003E7A98"/>
    <w:rsid w:val="003F349A"/>
    <w:rsid w:val="003F66FA"/>
    <w:rsid w:val="004029DF"/>
    <w:rsid w:val="004034A2"/>
    <w:rsid w:val="00413E31"/>
    <w:rsid w:val="00415F29"/>
    <w:rsid w:val="00423CA3"/>
    <w:rsid w:val="00432C57"/>
    <w:rsid w:val="00434ABA"/>
    <w:rsid w:val="004366A6"/>
    <w:rsid w:val="00442BE7"/>
    <w:rsid w:val="00442F28"/>
    <w:rsid w:val="00447006"/>
    <w:rsid w:val="004561EE"/>
    <w:rsid w:val="00457D54"/>
    <w:rsid w:val="00463268"/>
    <w:rsid w:val="00463764"/>
    <w:rsid w:val="00463BAA"/>
    <w:rsid w:val="004706AE"/>
    <w:rsid w:val="004706F5"/>
    <w:rsid w:val="004715CA"/>
    <w:rsid w:val="004743DA"/>
    <w:rsid w:val="00477E34"/>
    <w:rsid w:val="00482372"/>
    <w:rsid w:val="004825FC"/>
    <w:rsid w:val="00490EE3"/>
    <w:rsid w:val="00493C49"/>
    <w:rsid w:val="00494350"/>
    <w:rsid w:val="0049493D"/>
    <w:rsid w:val="00497827"/>
    <w:rsid w:val="004A07C0"/>
    <w:rsid w:val="004A14FB"/>
    <w:rsid w:val="004A1EEE"/>
    <w:rsid w:val="004A22E9"/>
    <w:rsid w:val="004A2CFD"/>
    <w:rsid w:val="004A366E"/>
    <w:rsid w:val="004A73F2"/>
    <w:rsid w:val="004B35C5"/>
    <w:rsid w:val="004B7192"/>
    <w:rsid w:val="004C0D90"/>
    <w:rsid w:val="004C11D4"/>
    <w:rsid w:val="004C151A"/>
    <w:rsid w:val="004C1F76"/>
    <w:rsid w:val="004C4253"/>
    <w:rsid w:val="004C5007"/>
    <w:rsid w:val="004C57EE"/>
    <w:rsid w:val="004C5EFA"/>
    <w:rsid w:val="004C606C"/>
    <w:rsid w:val="004C7DE9"/>
    <w:rsid w:val="004D00FB"/>
    <w:rsid w:val="004D1D5C"/>
    <w:rsid w:val="004E29EF"/>
    <w:rsid w:val="005015AB"/>
    <w:rsid w:val="00503289"/>
    <w:rsid w:val="00504E56"/>
    <w:rsid w:val="00505784"/>
    <w:rsid w:val="0050730C"/>
    <w:rsid w:val="005109AB"/>
    <w:rsid w:val="00511128"/>
    <w:rsid w:val="00511FC6"/>
    <w:rsid w:val="00513990"/>
    <w:rsid w:val="00515F36"/>
    <w:rsid w:val="00516A9D"/>
    <w:rsid w:val="00521701"/>
    <w:rsid w:val="0052208B"/>
    <w:rsid w:val="00523990"/>
    <w:rsid w:val="00524655"/>
    <w:rsid w:val="00524B14"/>
    <w:rsid w:val="00527C0F"/>
    <w:rsid w:val="005322D4"/>
    <w:rsid w:val="00533600"/>
    <w:rsid w:val="00551044"/>
    <w:rsid w:val="00556CC8"/>
    <w:rsid w:val="00560B72"/>
    <w:rsid w:val="00561658"/>
    <w:rsid w:val="005628FD"/>
    <w:rsid w:val="00562A25"/>
    <w:rsid w:val="00566EDF"/>
    <w:rsid w:val="00570135"/>
    <w:rsid w:val="005731E0"/>
    <w:rsid w:val="005775EE"/>
    <w:rsid w:val="005777E6"/>
    <w:rsid w:val="00593E93"/>
    <w:rsid w:val="00594986"/>
    <w:rsid w:val="0059634B"/>
    <w:rsid w:val="00596611"/>
    <w:rsid w:val="00596D6A"/>
    <w:rsid w:val="005A3101"/>
    <w:rsid w:val="005A491E"/>
    <w:rsid w:val="005A6139"/>
    <w:rsid w:val="005A660B"/>
    <w:rsid w:val="005A6D24"/>
    <w:rsid w:val="005B0155"/>
    <w:rsid w:val="005B1A05"/>
    <w:rsid w:val="005B3E70"/>
    <w:rsid w:val="005B4372"/>
    <w:rsid w:val="005B44CD"/>
    <w:rsid w:val="005B60B7"/>
    <w:rsid w:val="005C0682"/>
    <w:rsid w:val="005C1886"/>
    <w:rsid w:val="005C43E2"/>
    <w:rsid w:val="005D5E70"/>
    <w:rsid w:val="005D6350"/>
    <w:rsid w:val="005D79F4"/>
    <w:rsid w:val="005E0A43"/>
    <w:rsid w:val="005E29EA"/>
    <w:rsid w:val="005E451F"/>
    <w:rsid w:val="005E4D2D"/>
    <w:rsid w:val="005E6ABD"/>
    <w:rsid w:val="005F006E"/>
    <w:rsid w:val="005F02F4"/>
    <w:rsid w:val="005F0AB6"/>
    <w:rsid w:val="005F495B"/>
    <w:rsid w:val="0060156C"/>
    <w:rsid w:val="0060238A"/>
    <w:rsid w:val="00603F10"/>
    <w:rsid w:val="00604E46"/>
    <w:rsid w:val="006118A3"/>
    <w:rsid w:val="006130CB"/>
    <w:rsid w:val="00613D06"/>
    <w:rsid w:val="00614870"/>
    <w:rsid w:val="006163C4"/>
    <w:rsid w:val="00617271"/>
    <w:rsid w:val="00621994"/>
    <w:rsid w:val="006249F9"/>
    <w:rsid w:val="006318EA"/>
    <w:rsid w:val="0063529B"/>
    <w:rsid w:val="00635B5F"/>
    <w:rsid w:val="00635FF5"/>
    <w:rsid w:val="00637A21"/>
    <w:rsid w:val="00641DE6"/>
    <w:rsid w:val="006446F4"/>
    <w:rsid w:val="0064479F"/>
    <w:rsid w:val="006451A9"/>
    <w:rsid w:val="00650F80"/>
    <w:rsid w:val="00651143"/>
    <w:rsid w:val="0065158C"/>
    <w:rsid w:val="0065162E"/>
    <w:rsid w:val="0066186C"/>
    <w:rsid w:val="006626C8"/>
    <w:rsid w:val="00664BB2"/>
    <w:rsid w:val="00665DEF"/>
    <w:rsid w:val="006718A3"/>
    <w:rsid w:val="006736C8"/>
    <w:rsid w:val="00675870"/>
    <w:rsid w:val="00677756"/>
    <w:rsid w:val="0068308D"/>
    <w:rsid w:val="00690AAB"/>
    <w:rsid w:val="0069579C"/>
    <w:rsid w:val="00695C02"/>
    <w:rsid w:val="006A2E30"/>
    <w:rsid w:val="006A38AF"/>
    <w:rsid w:val="006A3C00"/>
    <w:rsid w:val="006A653B"/>
    <w:rsid w:val="006A6748"/>
    <w:rsid w:val="006A7161"/>
    <w:rsid w:val="006A7ACE"/>
    <w:rsid w:val="006B0553"/>
    <w:rsid w:val="006B0FBD"/>
    <w:rsid w:val="006B4E29"/>
    <w:rsid w:val="006B7703"/>
    <w:rsid w:val="006B7FB1"/>
    <w:rsid w:val="006C0177"/>
    <w:rsid w:val="006C08E5"/>
    <w:rsid w:val="006C115A"/>
    <w:rsid w:val="006C1789"/>
    <w:rsid w:val="006C1C15"/>
    <w:rsid w:val="006C22AD"/>
    <w:rsid w:val="006C382E"/>
    <w:rsid w:val="006E141F"/>
    <w:rsid w:val="006E2073"/>
    <w:rsid w:val="006E225F"/>
    <w:rsid w:val="006E305F"/>
    <w:rsid w:val="006E3587"/>
    <w:rsid w:val="006E50AA"/>
    <w:rsid w:val="006F0BC7"/>
    <w:rsid w:val="006F29FB"/>
    <w:rsid w:val="0070197D"/>
    <w:rsid w:val="00704CF9"/>
    <w:rsid w:val="00705EBF"/>
    <w:rsid w:val="00706169"/>
    <w:rsid w:val="00712EB2"/>
    <w:rsid w:val="0071479E"/>
    <w:rsid w:val="007149CF"/>
    <w:rsid w:val="00716D94"/>
    <w:rsid w:val="00716FB2"/>
    <w:rsid w:val="007212E2"/>
    <w:rsid w:val="007220A7"/>
    <w:rsid w:val="00722926"/>
    <w:rsid w:val="007247B2"/>
    <w:rsid w:val="00730430"/>
    <w:rsid w:val="00732394"/>
    <w:rsid w:val="00732BE7"/>
    <w:rsid w:val="00735DBD"/>
    <w:rsid w:val="00737E6D"/>
    <w:rsid w:val="0074502A"/>
    <w:rsid w:val="00754417"/>
    <w:rsid w:val="0075719F"/>
    <w:rsid w:val="007574B7"/>
    <w:rsid w:val="007607F1"/>
    <w:rsid w:val="00761E51"/>
    <w:rsid w:val="007662AB"/>
    <w:rsid w:val="007737AC"/>
    <w:rsid w:val="0077457A"/>
    <w:rsid w:val="007746B3"/>
    <w:rsid w:val="0077744C"/>
    <w:rsid w:val="00777600"/>
    <w:rsid w:val="00785177"/>
    <w:rsid w:val="0079047C"/>
    <w:rsid w:val="007A4976"/>
    <w:rsid w:val="007A5004"/>
    <w:rsid w:val="007A6155"/>
    <w:rsid w:val="007A6958"/>
    <w:rsid w:val="007A6C7C"/>
    <w:rsid w:val="007B3A2E"/>
    <w:rsid w:val="007B4641"/>
    <w:rsid w:val="007C05B0"/>
    <w:rsid w:val="007C1023"/>
    <w:rsid w:val="007C5B72"/>
    <w:rsid w:val="007C7DF9"/>
    <w:rsid w:val="007D1DC9"/>
    <w:rsid w:val="007D29A8"/>
    <w:rsid w:val="007E1E4E"/>
    <w:rsid w:val="007E34EA"/>
    <w:rsid w:val="007E451E"/>
    <w:rsid w:val="007E4A1D"/>
    <w:rsid w:val="007E4A6A"/>
    <w:rsid w:val="007E5F48"/>
    <w:rsid w:val="007E6E82"/>
    <w:rsid w:val="007F07B1"/>
    <w:rsid w:val="007F211F"/>
    <w:rsid w:val="007F332E"/>
    <w:rsid w:val="007F33CE"/>
    <w:rsid w:val="00801127"/>
    <w:rsid w:val="0080260D"/>
    <w:rsid w:val="00805DA7"/>
    <w:rsid w:val="00806F79"/>
    <w:rsid w:val="00807567"/>
    <w:rsid w:val="008139EB"/>
    <w:rsid w:val="00824B2B"/>
    <w:rsid w:val="008267B0"/>
    <w:rsid w:val="00831271"/>
    <w:rsid w:val="00833609"/>
    <w:rsid w:val="00837687"/>
    <w:rsid w:val="00840A9E"/>
    <w:rsid w:val="0084291E"/>
    <w:rsid w:val="00844CDC"/>
    <w:rsid w:val="0084787E"/>
    <w:rsid w:val="00847AB4"/>
    <w:rsid w:val="00847D7D"/>
    <w:rsid w:val="00850834"/>
    <w:rsid w:val="00850FA8"/>
    <w:rsid w:val="00852F86"/>
    <w:rsid w:val="00853CB5"/>
    <w:rsid w:val="00857FF1"/>
    <w:rsid w:val="008601EA"/>
    <w:rsid w:val="00861BE2"/>
    <w:rsid w:val="00863D4D"/>
    <w:rsid w:val="00865E17"/>
    <w:rsid w:val="00872CDF"/>
    <w:rsid w:val="00873633"/>
    <w:rsid w:val="008738BE"/>
    <w:rsid w:val="00873EF6"/>
    <w:rsid w:val="0087717E"/>
    <w:rsid w:val="00877436"/>
    <w:rsid w:val="00880914"/>
    <w:rsid w:val="00881361"/>
    <w:rsid w:val="00881D92"/>
    <w:rsid w:val="00883A51"/>
    <w:rsid w:val="00887F00"/>
    <w:rsid w:val="008904A8"/>
    <w:rsid w:val="0089122D"/>
    <w:rsid w:val="00892321"/>
    <w:rsid w:val="00894EA8"/>
    <w:rsid w:val="008A02BD"/>
    <w:rsid w:val="008A02F1"/>
    <w:rsid w:val="008A1F93"/>
    <w:rsid w:val="008A3F00"/>
    <w:rsid w:val="008A44F8"/>
    <w:rsid w:val="008A524F"/>
    <w:rsid w:val="008B0099"/>
    <w:rsid w:val="008B06E1"/>
    <w:rsid w:val="008B07E4"/>
    <w:rsid w:val="008B474F"/>
    <w:rsid w:val="008C0B14"/>
    <w:rsid w:val="008C2A13"/>
    <w:rsid w:val="008C4CFF"/>
    <w:rsid w:val="008C7B09"/>
    <w:rsid w:val="008D23D0"/>
    <w:rsid w:val="008D32BE"/>
    <w:rsid w:val="008D5911"/>
    <w:rsid w:val="008D74DE"/>
    <w:rsid w:val="008D77B8"/>
    <w:rsid w:val="008D7F3D"/>
    <w:rsid w:val="008E0233"/>
    <w:rsid w:val="008E1D48"/>
    <w:rsid w:val="008E3103"/>
    <w:rsid w:val="008E3434"/>
    <w:rsid w:val="008E38EA"/>
    <w:rsid w:val="008E514A"/>
    <w:rsid w:val="008E678F"/>
    <w:rsid w:val="008F4886"/>
    <w:rsid w:val="008F76AA"/>
    <w:rsid w:val="00901F52"/>
    <w:rsid w:val="00902452"/>
    <w:rsid w:val="00903174"/>
    <w:rsid w:val="00911E3A"/>
    <w:rsid w:val="00913DA0"/>
    <w:rsid w:val="00914521"/>
    <w:rsid w:val="009163C0"/>
    <w:rsid w:val="0092050F"/>
    <w:rsid w:val="00925437"/>
    <w:rsid w:val="009256E0"/>
    <w:rsid w:val="0092670C"/>
    <w:rsid w:val="00931D5B"/>
    <w:rsid w:val="009368E2"/>
    <w:rsid w:val="00936DCD"/>
    <w:rsid w:val="00943A63"/>
    <w:rsid w:val="00944E0E"/>
    <w:rsid w:val="00946A68"/>
    <w:rsid w:val="009479E9"/>
    <w:rsid w:val="00947F1F"/>
    <w:rsid w:val="00953CF5"/>
    <w:rsid w:val="009550BB"/>
    <w:rsid w:val="00956105"/>
    <w:rsid w:val="00956939"/>
    <w:rsid w:val="00960534"/>
    <w:rsid w:val="00962A39"/>
    <w:rsid w:val="00964F54"/>
    <w:rsid w:val="00967CCF"/>
    <w:rsid w:val="00970F93"/>
    <w:rsid w:val="009723BD"/>
    <w:rsid w:val="009736E7"/>
    <w:rsid w:val="00977A02"/>
    <w:rsid w:val="00977CED"/>
    <w:rsid w:val="0098165B"/>
    <w:rsid w:val="00982C15"/>
    <w:rsid w:val="00985487"/>
    <w:rsid w:val="00986426"/>
    <w:rsid w:val="00986803"/>
    <w:rsid w:val="00990910"/>
    <w:rsid w:val="009943B4"/>
    <w:rsid w:val="00995B05"/>
    <w:rsid w:val="009A1128"/>
    <w:rsid w:val="009A3069"/>
    <w:rsid w:val="009A46BB"/>
    <w:rsid w:val="009A48AA"/>
    <w:rsid w:val="009B6967"/>
    <w:rsid w:val="009B7CEC"/>
    <w:rsid w:val="009C123B"/>
    <w:rsid w:val="009C3B46"/>
    <w:rsid w:val="009C5784"/>
    <w:rsid w:val="009C59A3"/>
    <w:rsid w:val="009D1D89"/>
    <w:rsid w:val="009D220D"/>
    <w:rsid w:val="009D42A2"/>
    <w:rsid w:val="009D471C"/>
    <w:rsid w:val="009D6556"/>
    <w:rsid w:val="009E4303"/>
    <w:rsid w:val="009E51C2"/>
    <w:rsid w:val="009F06EB"/>
    <w:rsid w:val="009F1DE6"/>
    <w:rsid w:val="00A0106F"/>
    <w:rsid w:val="00A016B1"/>
    <w:rsid w:val="00A029C6"/>
    <w:rsid w:val="00A053AA"/>
    <w:rsid w:val="00A05A3F"/>
    <w:rsid w:val="00A1287E"/>
    <w:rsid w:val="00A12B15"/>
    <w:rsid w:val="00A13792"/>
    <w:rsid w:val="00A15DCD"/>
    <w:rsid w:val="00A179B6"/>
    <w:rsid w:val="00A22A8C"/>
    <w:rsid w:val="00A24CA4"/>
    <w:rsid w:val="00A263D0"/>
    <w:rsid w:val="00A30A30"/>
    <w:rsid w:val="00A31FEA"/>
    <w:rsid w:val="00A338A5"/>
    <w:rsid w:val="00A348DE"/>
    <w:rsid w:val="00A41898"/>
    <w:rsid w:val="00A449F1"/>
    <w:rsid w:val="00A44AB0"/>
    <w:rsid w:val="00A44C8F"/>
    <w:rsid w:val="00A4546C"/>
    <w:rsid w:val="00A559E9"/>
    <w:rsid w:val="00A602B7"/>
    <w:rsid w:val="00A60FFE"/>
    <w:rsid w:val="00A61B59"/>
    <w:rsid w:val="00A63C16"/>
    <w:rsid w:val="00A654E9"/>
    <w:rsid w:val="00A705E0"/>
    <w:rsid w:val="00A71164"/>
    <w:rsid w:val="00A7230F"/>
    <w:rsid w:val="00A73675"/>
    <w:rsid w:val="00A7367E"/>
    <w:rsid w:val="00A747D4"/>
    <w:rsid w:val="00A76132"/>
    <w:rsid w:val="00A764EC"/>
    <w:rsid w:val="00A822D6"/>
    <w:rsid w:val="00A84335"/>
    <w:rsid w:val="00A84F5D"/>
    <w:rsid w:val="00A85AE6"/>
    <w:rsid w:val="00A86144"/>
    <w:rsid w:val="00A95632"/>
    <w:rsid w:val="00A95AD6"/>
    <w:rsid w:val="00AA0FC8"/>
    <w:rsid w:val="00AA175E"/>
    <w:rsid w:val="00AA203B"/>
    <w:rsid w:val="00AA24B6"/>
    <w:rsid w:val="00AA5C3D"/>
    <w:rsid w:val="00AB0522"/>
    <w:rsid w:val="00AB180B"/>
    <w:rsid w:val="00AB1813"/>
    <w:rsid w:val="00AB2BA0"/>
    <w:rsid w:val="00AB6A11"/>
    <w:rsid w:val="00AC1DEA"/>
    <w:rsid w:val="00AC39A6"/>
    <w:rsid w:val="00AC6A6E"/>
    <w:rsid w:val="00AC6FDF"/>
    <w:rsid w:val="00AC78E6"/>
    <w:rsid w:val="00AD146A"/>
    <w:rsid w:val="00AD3698"/>
    <w:rsid w:val="00AD41C9"/>
    <w:rsid w:val="00AD482A"/>
    <w:rsid w:val="00AD5D65"/>
    <w:rsid w:val="00AD60C2"/>
    <w:rsid w:val="00AE31C8"/>
    <w:rsid w:val="00AE447F"/>
    <w:rsid w:val="00AE51AE"/>
    <w:rsid w:val="00AE69BF"/>
    <w:rsid w:val="00AF0EE6"/>
    <w:rsid w:val="00AF4254"/>
    <w:rsid w:val="00AF4549"/>
    <w:rsid w:val="00AF5BEC"/>
    <w:rsid w:val="00AF6226"/>
    <w:rsid w:val="00B021D3"/>
    <w:rsid w:val="00B03B7F"/>
    <w:rsid w:val="00B04AEE"/>
    <w:rsid w:val="00B06F56"/>
    <w:rsid w:val="00B1003C"/>
    <w:rsid w:val="00B10B8D"/>
    <w:rsid w:val="00B13421"/>
    <w:rsid w:val="00B1541D"/>
    <w:rsid w:val="00B165A0"/>
    <w:rsid w:val="00B22E09"/>
    <w:rsid w:val="00B252CF"/>
    <w:rsid w:val="00B31C16"/>
    <w:rsid w:val="00B342C7"/>
    <w:rsid w:val="00B36EB4"/>
    <w:rsid w:val="00B409F2"/>
    <w:rsid w:val="00B40D54"/>
    <w:rsid w:val="00B41269"/>
    <w:rsid w:val="00B429CD"/>
    <w:rsid w:val="00B51E98"/>
    <w:rsid w:val="00B52D60"/>
    <w:rsid w:val="00B52F3C"/>
    <w:rsid w:val="00B55FD9"/>
    <w:rsid w:val="00B56C32"/>
    <w:rsid w:val="00B61A80"/>
    <w:rsid w:val="00B622BA"/>
    <w:rsid w:val="00B64A2D"/>
    <w:rsid w:val="00B64FC1"/>
    <w:rsid w:val="00B662EA"/>
    <w:rsid w:val="00B72156"/>
    <w:rsid w:val="00B80245"/>
    <w:rsid w:val="00B8087D"/>
    <w:rsid w:val="00B809EA"/>
    <w:rsid w:val="00B84FC1"/>
    <w:rsid w:val="00B92992"/>
    <w:rsid w:val="00B95D53"/>
    <w:rsid w:val="00B97067"/>
    <w:rsid w:val="00B972DC"/>
    <w:rsid w:val="00BA08C2"/>
    <w:rsid w:val="00BA1861"/>
    <w:rsid w:val="00BA1ABA"/>
    <w:rsid w:val="00BA1FF5"/>
    <w:rsid w:val="00BA23DA"/>
    <w:rsid w:val="00BA3450"/>
    <w:rsid w:val="00BA4E13"/>
    <w:rsid w:val="00BB222A"/>
    <w:rsid w:val="00BB23D9"/>
    <w:rsid w:val="00BB33F9"/>
    <w:rsid w:val="00BB4F93"/>
    <w:rsid w:val="00BC1D2F"/>
    <w:rsid w:val="00BC2A2B"/>
    <w:rsid w:val="00BC2E72"/>
    <w:rsid w:val="00BC2F7E"/>
    <w:rsid w:val="00BC3A4F"/>
    <w:rsid w:val="00BC74DE"/>
    <w:rsid w:val="00BD11F5"/>
    <w:rsid w:val="00BD285A"/>
    <w:rsid w:val="00BE363A"/>
    <w:rsid w:val="00BE7F20"/>
    <w:rsid w:val="00BF11E1"/>
    <w:rsid w:val="00BF20A8"/>
    <w:rsid w:val="00BF2E2B"/>
    <w:rsid w:val="00BF4677"/>
    <w:rsid w:val="00BF5507"/>
    <w:rsid w:val="00BF6328"/>
    <w:rsid w:val="00C0232E"/>
    <w:rsid w:val="00C02406"/>
    <w:rsid w:val="00C0291E"/>
    <w:rsid w:val="00C12EA6"/>
    <w:rsid w:val="00C12F55"/>
    <w:rsid w:val="00C15044"/>
    <w:rsid w:val="00C173E4"/>
    <w:rsid w:val="00C231B3"/>
    <w:rsid w:val="00C26F38"/>
    <w:rsid w:val="00C27B68"/>
    <w:rsid w:val="00C31516"/>
    <w:rsid w:val="00C344E5"/>
    <w:rsid w:val="00C35954"/>
    <w:rsid w:val="00C3649E"/>
    <w:rsid w:val="00C368C3"/>
    <w:rsid w:val="00C37AF8"/>
    <w:rsid w:val="00C41882"/>
    <w:rsid w:val="00C423C1"/>
    <w:rsid w:val="00C43B63"/>
    <w:rsid w:val="00C44493"/>
    <w:rsid w:val="00C455ED"/>
    <w:rsid w:val="00C56E7F"/>
    <w:rsid w:val="00C70029"/>
    <w:rsid w:val="00C71854"/>
    <w:rsid w:val="00C72B08"/>
    <w:rsid w:val="00C806B6"/>
    <w:rsid w:val="00C82045"/>
    <w:rsid w:val="00C85ADC"/>
    <w:rsid w:val="00C87211"/>
    <w:rsid w:val="00C87723"/>
    <w:rsid w:val="00C877A4"/>
    <w:rsid w:val="00C87EBB"/>
    <w:rsid w:val="00C95FB2"/>
    <w:rsid w:val="00C9618C"/>
    <w:rsid w:val="00C96321"/>
    <w:rsid w:val="00CA0393"/>
    <w:rsid w:val="00CA1441"/>
    <w:rsid w:val="00CA1FBF"/>
    <w:rsid w:val="00CA264C"/>
    <w:rsid w:val="00CA6364"/>
    <w:rsid w:val="00CB4A8F"/>
    <w:rsid w:val="00CB709D"/>
    <w:rsid w:val="00CC0127"/>
    <w:rsid w:val="00CC33E7"/>
    <w:rsid w:val="00CC63C3"/>
    <w:rsid w:val="00CC66D4"/>
    <w:rsid w:val="00CC736E"/>
    <w:rsid w:val="00CC75A4"/>
    <w:rsid w:val="00CD1C19"/>
    <w:rsid w:val="00CD2255"/>
    <w:rsid w:val="00CD35A6"/>
    <w:rsid w:val="00CE0B6E"/>
    <w:rsid w:val="00CE3626"/>
    <w:rsid w:val="00CE6FC6"/>
    <w:rsid w:val="00CF0DE8"/>
    <w:rsid w:val="00CF0F33"/>
    <w:rsid w:val="00CF10C1"/>
    <w:rsid w:val="00CF3A33"/>
    <w:rsid w:val="00CF498B"/>
    <w:rsid w:val="00CF53A9"/>
    <w:rsid w:val="00D03E82"/>
    <w:rsid w:val="00D06121"/>
    <w:rsid w:val="00D14CB4"/>
    <w:rsid w:val="00D260D2"/>
    <w:rsid w:val="00D2689C"/>
    <w:rsid w:val="00D31DC5"/>
    <w:rsid w:val="00D34EEF"/>
    <w:rsid w:val="00D36D12"/>
    <w:rsid w:val="00D511CD"/>
    <w:rsid w:val="00D513B7"/>
    <w:rsid w:val="00D51425"/>
    <w:rsid w:val="00D52E5D"/>
    <w:rsid w:val="00D61A58"/>
    <w:rsid w:val="00D6226F"/>
    <w:rsid w:val="00D73BD0"/>
    <w:rsid w:val="00D741FA"/>
    <w:rsid w:val="00D8237C"/>
    <w:rsid w:val="00D960C0"/>
    <w:rsid w:val="00D96664"/>
    <w:rsid w:val="00DA14FB"/>
    <w:rsid w:val="00DA7691"/>
    <w:rsid w:val="00DB2E5A"/>
    <w:rsid w:val="00DB42AD"/>
    <w:rsid w:val="00DB620B"/>
    <w:rsid w:val="00DC7A8B"/>
    <w:rsid w:val="00DD0DC7"/>
    <w:rsid w:val="00DD1CF1"/>
    <w:rsid w:val="00DE3B30"/>
    <w:rsid w:val="00DE4F8B"/>
    <w:rsid w:val="00DE59A2"/>
    <w:rsid w:val="00DE6D79"/>
    <w:rsid w:val="00DE7EF2"/>
    <w:rsid w:val="00DF596E"/>
    <w:rsid w:val="00DF5B87"/>
    <w:rsid w:val="00DF5E32"/>
    <w:rsid w:val="00E005F5"/>
    <w:rsid w:val="00E007D0"/>
    <w:rsid w:val="00E150D1"/>
    <w:rsid w:val="00E20E43"/>
    <w:rsid w:val="00E2313F"/>
    <w:rsid w:val="00E27BF2"/>
    <w:rsid w:val="00E301D1"/>
    <w:rsid w:val="00E332AA"/>
    <w:rsid w:val="00E34581"/>
    <w:rsid w:val="00E34662"/>
    <w:rsid w:val="00E34DF4"/>
    <w:rsid w:val="00E368FC"/>
    <w:rsid w:val="00E37E58"/>
    <w:rsid w:val="00E4099C"/>
    <w:rsid w:val="00E42701"/>
    <w:rsid w:val="00E45025"/>
    <w:rsid w:val="00E55631"/>
    <w:rsid w:val="00E601C6"/>
    <w:rsid w:val="00E624C3"/>
    <w:rsid w:val="00E63099"/>
    <w:rsid w:val="00E65FF8"/>
    <w:rsid w:val="00E72485"/>
    <w:rsid w:val="00E76C88"/>
    <w:rsid w:val="00E81FCF"/>
    <w:rsid w:val="00E85D7C"/>
    <w:rsid w:val="00E87198"/>
    <w:rsid w:val="00E87CED"/>
    <w:rsid w:val="00E92D72"/>
    <w:rsid w:val="00E92E06"/>
    <w:rsid w:val="00E93A99"/>
    <w:rsid w:val="00E96A79"/>
    <w:rsid w:val="00EA29FE"/>
    <w:rsid w:val="00EB0AAC"/>
    <w:rsid w:val="00EB318B"/>
    <w:rsid w:val="00EB39D6"/>
    <w:rsid w:val="00EB4015"/>
    <w:rsid w:val="00EB5235"/>
    <w:rsid w:val="00EB54DD"/>
    <w:rsid w:val="00EB55B4"/>
    <w:rsid w:val="00EC5101"/>
    <w:rsid w:val="00ED4083"/>
    <w:rsid w:val="00ED7494"/>
    <w:rsid w:val="00EF26BC"/>
    <w:rsid w:val="00EF3EF1"/>
    <w:rsid w:val="00EF3FCD"/>
    <w:rsid w:val="00EF4C62"/>
    <w:rsid w:val="00EF56EF"/>
    <w:rsid w:val="00EF5AE1"/>
    <w:rsid w:val="00EF7ED1"/>
    <w:rsid w:val="00F12EDE"/>
    <w:rsid w:val="00F15ECC"/>
    <w:rsid w:val="00F1641A"/>
    <w:rsid w:val="00F21688"/>
    <w:rsid w:val="00F233A9"/>
    <w:rsid w:val="00F23521"/>
    <w:rsid w:val="00F245A5"/>
    <w:rsid w:val="00F25F9F"/>
    <w:rsid w:val="00F359FC"/>
    <w:rsid w:val="00F528D6"/>
    <w:rsid w:val="00F55ACE"/>
    <w:rsid w:val="00F641A2"/>
    <w:rsid w:val="00F74147"/>
    <w:rsid w:val="00F742B6"/>
    <w:rsid w:val="00F80182"/>
    <w:rsid w:val="00F80FE0"/>
    <w:rsid w:val="00F831D4"/>
    <w:rsid w:val="00F9095B"/>
    <w:rsid w:val="00F93D81"/>
    <w:rsid w:val="00F95B41"/>
    <w:rsid w:val="00F9623B"/>
    <w:rsid w:val="00F970AE"/>
    <w:rsid w:val="00FA3E9C"/>
    <w:rsid w:val="00FA40B5"/>
    <w:rsid w:val="00FA4181"/>
    <w:rsid w:val="00FB482A"/>
    <w:rsid w:val="00FC0B6D"/>
    <w:rsid w:val="00FC6015"/>
    <w:rsid w:val="00FC66D6"/>
    <w:rsid w:val="00FC7ABD"/>
    <w:rsid w:val="00FD333A"/>
    <w:rsid w:val="00FD4AF8"/>
    <w:rsid w:val="00FD54B4"/>
    <w:rsid w:val="00FD598D"/>
    <w:rsid w:val="00FD7091"/>
    <w:rsid w:val="00FE0803"/>
    <w:rsid w:val="00FE3668"/>
    <w:rsid w:val="00FE443B"/>
    <w:rsid w:val="00FE7CE6"/>
    <w:rsid w:val="00FF17FF"/>
    <w:rsid w:val="00FF4BC5"/>
    <w:rsid w:val="00FF5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376BF08-BF2E-4814-B88C-1BCB5C01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A8B"/>
    <w:pPr>
      <w:spacing w:after="200" w:line="252" w:lineRule="auto"/>
    </w:pPr>
    <w:rPr>
      <w:rFonts w:asciiTheme="majorHAnsi" w:eastAsiaTheme="majorEastAsia" w:hAnsiTheme="majorHAnsi" w:cstheme="majorBidi"/>
      <w:sz w:val="22"/>
      <w:szCs w:val="22"/>
      <w:lang w:val="en-US" w:eastAsia="en-US" w:bidi="en-US"/>
    </w:rPr>
  </w:style>
  <w:style w:type="paragraph" w:styleId="Ttulo1">
    <w:name w:val="heading 1"/>
    <w:basedOn w:val="Normal"/>
    <w:next w:val="Normal"/>
    <w:link w:val="Ttulo1Car"/>
    <w:qFormat/>
    <w:rsid w:val="00B95D53"/>
    <w:pPr>
      <w:keepNext/>
      <w:keepLines/>
      <w:numPr>
        <w:numId w:val="31"/>
      </w:numPr>
      <w:spacing w:before="240" w:after="240"/>
      <w:ind w:left="357" w:hanging="357"/>
      <w:outlineLvl w:val="0"/>
    </w:pPr>
    <w:rPr>
      <w:b/>
      <w:bCs/>
      <w:smallCaps/>
      <w:sz w:val="24"/>
      <w:szCs w:val="28"/>
    </w:rPr>
  </w:style>
  <w:style w:type="paragraph" w:styleId="Ttulo2">
    <w:name w:val="heading 2"/>
    <w:basedOn w:val="Normal"/>
    <w:next w:val="Normal"/>
    <w:link w:val="Ttulo2Car"/>
    <w:unhideWhenUsed/>
    <w:qFormat/>
    <w:rsid w:val="00CF53A9"/>
    <w:pPr>
      <w:keepNext/>
      <w:keepLines/>
      <w:numPr>
        <w:ilvl w:val="1"/>
        <w:numId w:val="31"/>
      </w:numPr>
      <w:ind w:left="964" w:hanging="567"/>
      <w:outlineLvl w:val="1"/>
    </w:pPr>
    <w:rPr>
      <w:b/>
      <w:bCs/>
      <w:sz w:val="24"/>
      <w:szCs w:val="24"/>
    </w:rPr>
  </w:style>
  <w:style w:type="paragraph" w:styleId="Ttulo3">
    <w:name w:val="heading 3"/>
    <w:basedOn w:val="Normal"/>
    <w:next w:val="Normal"/>
    <w:link w:val="Ttulo3Car"/>
    <w:unhideWhenUsed/>
    <w:qFormat/>
    <w:rsid w:val="00CF53A9"/>
    <w:pPr>
      <w:keepNext/>
      <w:keepLines/>
      <w:numPr>
        <w:ilvl w:val="2"/>
        <w:numId w:val="31"/>
      </w:numPr>
      <w:ind w:left="1514" w:hanging="794"/>
      <w:outlineLvl w:val="2"/>
    </w:pPr>
    <w:rPr>
      <w:bCs/>
      <w:sz w:val="24"/>
      <w:szCs w:val="24"/>
    </w:rPr>
  </w:style>
  <w:style w:type="paragraph" w:styleId="Ttulo4">
    <w:name w:val="heading 4"/>
    <w:basedOn w:val="Normal"/>
    <w:next w:val="Normal"/>
    <w:link w:val="Ttulo4Car"/>
    <w:unhideWhenUsed/>
    <w:qFormat/>
    <w:rsid w:val="00CF53A9"/>
    <w:pPr>
      <w:keepNext/>
      <w:keepLines/>
      <w:numPr>
        <w:ilvl w:val="3"/>
        <w:numId w:val="31"/>
      </w:numPr>
      <w:ind w:left="2154" w:hanging="1077"/>
      <w:outlineLvl w:val="3"/>
    </w:pPr>
    <w:rPr>
      <w:bCs/>
      <w:i/>
      <w:iCs/>
      <w:sz w:val="24"/>
    </w:rPr>
  </w:style>
  <w:style w:type="paragraph" w:styleId="Ttulo5">
    <w:name w:val="heading 5"/>
    <w:basedOn w:val="Normal"/>
    <w:next w:val="Normal"/>
    <w:link w:val="Ttulo5Car"/>
    <w:semiHidden/>
    <w:unhideWhenUsed/>
    <w:qFormat/>
    <w:rsid w:val="003A662F"/>
    <w:pPr>
      <w:keepNext/>
      <w:keepLines/>
      <w:spacing w:before="200"/>
      <w:outlineLvl w:val="4"/>
    </w:pPr>
    <w:rPr>
      <w:color w:val="243F60" w:themeColor="accent1" w:themeShade="7F"/>
    </w:rPr>
  </w:style>
  <w:style w:type="paragraph" w:styleId="Ttulo6">
    <w:name w:val="heading 6"/>
    <w:basedOn w:val="Normal"/>
    <w:next w:val="Normal"/>
    <w:link w:val="Ttulo6Car"/>
    <w:semiHidden/>
    <w:unhideWhenUsed/>
    <w:qFormat/>
    <w:rsid w:val="003A662F"/>
    <w:pPr>
      <w:keepNext/>
      <w:keepLines/>
      <w:spacing w:before="200"/>
      <w:outlineLvl w:val="5"/>
    </w:pPr>
    <w:rPr>
      <w:i/>
      <w:iCs/>
      <w:color w:val="243F60" w:themeColor="accent1" w:themeShade="7F"/>
    </w:rPr>
  </w:style>
  <w:style w:type="paragraph" w:styleId="Ttulo7">
    <w:name w:val="heading 7"/>
    <w:basedOn w:val="Normal"/>
    <w:next w:val="Normal"/>
    <w:link w:val="Ttulo7Car"/>
    <w:semiHidden/>
    <w:unhideWhenUsed/>
    <w:qFormat/>
    <w:rsid w:val="003A662F"/>
    <w:pPr>
      <w:keepNext/>
      <w:keepLines/>
      <w:spacing w:before="200"/>
      <w:outlineLvl w:val="6"/>
    </w:pPr>
    <w:rPr>
      <w:i/>
      <w:iCs/>
      <w:color w:val="404040" w:themeColor="text1" w:themeTint="BF"/>
    </w:rPr>
  </w:style>
  <w:style w:type="paragraph" w:styleId="Ttulo8">
    <w:name w:val="heading 8"/>
    <w:basedOn w:val="Normal"/>
    <w:next w:val="Normal"/>
    <w:link w:val="Ttulo8Car"/>
    <w:semiHidden/>
    <w:unhideWhenUsed/>
    <w:qFormat/>
    <w:rsid w:val="003A662F"/>
    <w:pPr>
      <w:keepNext/>
      <w:keepLines/>
      <w:spacing w:before="200"/>
      <w:outlineLvl w:val="7"/>
    </w:pPr>
    <w:rPr>
      <w:color w:val="404040" w:themeColor="text1" w:themeTint="BF"/>
      <w:sz w:val="20"/>
      <w:szCs w:val="20"/>
    </w:rPr>
  </w:style>
  <w:style w:type="paragraph" w:styleId="Ttulo9">
    <w:name w:val="heading 9"/>
    <w:basedOn w:val="Normal"/>
    <w:next w:val="Normal"/>
    <w:link w:val="Ttulo9Car"/>
    <w:semiHidden/>
    <w:unhideWhenUsed/>
    <w:qFormat/>
    <w:rsid w:val="003A662F"/>
    <w:pPr>
      <w:keepNext/>
      <w:keepLines/>
      <w:spacing w:before="200"/>
      <w:outlineLvl w:val="8"/>
    </w:pPr>
    <w:rPr>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EB55B4"/>
    <w:rPr>
      <w:rFonts w:ascii="Tahoma" w:hAnsi="Tahoma" w:cs="Tahoma"/>
      <w:sz w:val="16"/>
      <w:szCs w:val="16"/>
    </w:rPr>
  </w:style>
  <w:style w:type="character" w:customStyle="1" w:styleId="TextodegloboCar">
    <w:name w:val="Texto de globo Car"/>
    <w:basedOn w:val="Fuentedeprrafopredeter"/>
    <w:link w:val="Textodeglobo"/>
    <w:rsid w:val="00EB55B4"/>
    <w:rPr>
      <w:rFonts w:ascii="Tahoma" w:hAnsi="Tahoma" w:cs="Tahoma"/>
      <w:sz w:val="16"/>
      <w:szCs w:val="16"/>
    </w:rPr>
  </w:style>
  <w:style w:type="paragraph" w:styleId="Fecha">
    <w:name w:val="Date"/>
    <w:basedOn w:val="Sinespaciado"/>
    <w:next w:val="Normal"/>
    <w:link w:val="FechaCar"/>
    <w:uiPriority w:val="99"/>
    <w:unhideWhenUsed/>
    <w:rsid w:val="00EB55B4"/>
    <w:pPr>
      <w:framePr w:wrap="around" w:hAnchor="page" w:xAlign="center" w:yAlign="top"/>
      <w:contextualSpacing/>
      <w:suppressOverlap/>
      <w:jc w:val="center"/>
    </w:pPr>
    <w:rPr>
      <w:rFonts w:eastAsiaTheme="minorEastAsia" w:cstheme="minorBidi"/>
      <w:b/>
      <w:bCs/>
      <w:color w:val="FFFFFF" w:themeColor="background1"/>
      <w:sz w:val="23"/>
      <w:szCs w:val="23"/>
      <w:lang w:eastAsia="en-US"/>
    </w:rPr>
  </w:style>
  <w:style w:type="character" w:customStyle="1" w:styleId="FechaCar">
    <w:name w:val="Fecha Car"/>
    <w:basedOn w:val="Fuentedeprrafopredeter"/>
    <w:link w:val="Fecha"/>
    <w:uiPriority w:val="99"/>
    <w:rsid w:val="00EB55B4"/>
    <w:rPr>
      <w:rFonts w:asciiTheme="minorHAnsi" w:eastAsiaTheme="minorEastAsia" w:hAnsiTheme="minorHAnsi" w:cstheme="minorBidi"/>
      <w:b/>
      <w:bCs/>
      <w:color w:val="FFFFFF" w:themeColor="background1"/>
      <w:sz w:val="23"/>
      <w:szCs w:val="23"/>
      <w:lang w:eastAsia="en-US"/>
    </w:rPr>
  </w:style>
  <w:style w:type="paragraph" w:styleId="Sinespaciado">
    <w:name w:val="No Spacing"/>
    <w:link w:val="SinespaciadoCar"/>
    <w:uiPriority w:val="1"/>
    <w:rsid w:val="003A662F"/>
    <w:pPr>
      <w:spacing w:before="120" w:after="120" w:line="360" w:lineRule="auto"/>
    </w:pPr>
    <w:rPr>
      <w:rFonts w:asciiTheme="minorHAnsi" w:hAnsiTheme="minorHAnsi"/>
      <w:sz w:val="24"/>
      <w:szCs w:val="24"/>
    </w:rPr>
  </w:style>
  <w:style w:type="character" w:styleId="nfasis">
    <w:name w:val="Emphasis"/>
    <w:basedOn w:val="Fuentedeprrafopredeter"/>
    <w:rsid w:val="003A662F"/>
    <w:rPr>
      <w:i/>
      <w:iCs/>
    </w:rPr>
  </w:style>
  <w:style w:type="paragraph" w:styleId="Subttulo">
    <w:name w:val="Subtitle"/>
    <w:basedOn w:val="Normal"/>
    <w:next w:val="Normal"/>
    <w:link w:val="SubttuloCar"/>
    <w:rsid w:val="003A662F"/>
    <w:pPr>
      <w:numPr>
        <w:ilvl w:val="1"/>
      </w:numPr>
    </w:pPr>
    <w:rPr>
      <w:i/>
      <w:iCs/>
      <w:color w:val="4F81BD" w:themeColor="accent1"/>
      <w:spacing w:val="15"/>
    </w:rPr>
  </w:style>
  <w:style w:type="character" w:customStyle="1" w:styleId="SubttuloCar">
    <w:name w:val="Subtítulo Car"/>
    <w:basedOn w:val="Fuentedeprrafopredeter"/>
    <w:link w:val="Subttulo"/>
    <w:rsid w:val="003A66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rsid w:val="003A662F"/>
    <w:rPr>
      <w:b/>
      <w:bCs/>
    </w:rPr>
  </w:style>
  <w:style w:type="paragraph" w:styleId="Puesto">
    <w:name w:val="Title"/>
    <w:basedOn w:val="Normal"/>
    <w:next w:val="Normal"/>
    <w:link w:val="PuestoCar"/>
    <w:qFormat/>
    <w:rsid w:val="003A662F"/>
    <w:pPr>
      <w:contextualSpacing/>
      <w:jc w:val="center"/>
    </w:pPr>
    <w:rPr>
      <w:smallCaps/>
      <w:spacing w:val="5"/>
      <w:kern w:val="28"/>
      <w:sz w:val="48"/>
      <w:szCs w:val="52"/>
    </w:rPr>
  </w:style>
  <w:style w:type="character" w:customStyle="1" w:styleId="PuestoCar">
    <w:name w:val="Puesto Car"/>
    <w:basedOn w:val="Fuentedeprrafopredeter"/>
    <w:link w:val="Puesto"/>
    <w:rsid w:val="003A662F"/>
    <w:rPr>
      <w:rFonts w:asciiTheme="majorHAnsi" w:eastAsiaTheme="majorEastAsia" w:hAnsiTheme="majorHAnsi" w:cstheme="majorBidi"/>
      <w:smallCaps/>
      <w:spacing w:val="5"/>
      <w:kern w:val="28"/>
      <w:sz w:val="48"/>
      <w:szCs w:val="52"/>
    </w:rPr>
  </w:style>
  <w:style w:type="character" w:customStyle="1" w:styleId="Ttulo1Car">
    <w:name w:val="Título 1 Car"/>
    <w:basedOn w:val="Fuentedeprrafopredeter"/>
    <w:link w:val="Ttulo1"/>
    <w:rsid w:val="00B95D53"/>
    <w:rPr>
      <w:rFonts w:ascii="Calibri" w:eastAsiaTheme="majorEastAsia" w:hAnsi="Calibri" w:cs="Calibri"/>
      <w:b/>
      <w:bCs/>
      <w:smallCaps/>
      <w:sz w:val="24"/>
      <w:szCs w:val="28"/>
    </w:rPr>
  </w:style>
  <w:style w:type="paragraph" w:styleId="Encabezado">
    <w:name w:val="header"/>
    <w:basedOn w:val="Normal"/>
    <w:link w:val="EncabezadoCar"/>
    <w:rsid w:val="0030027C"/>
    <w:pPr>
      <w:tabs>
        <w:tab w:val="center" w:pos="4252"/>
        <w:tab w:val="right" w:pos="8504"/>
      </w:tabs>
    </w:pPr>
  </w:style>
  <w:style w:type="character" w:customStyle="1" w:styleId="EncabezadoCar">
    <w:name w:val="Encabezado Car"/>
    <w:basedOn w:val="Fuentedeprrafopredeter"/>
    <w:link w:val="Encabezado"/>
    <w:uiPriority w:val="99"/>
    <w:rsid w:val="0030027C"/>
    <w:rPr>
      <w:rFonts w:ascii="Helvetica" w:hAnsi="Helvetica"/>
      <w:sz w:val="24"/>
      <w:szCs w:val="24"/>
    </w:rPr>
  </w:style>
  <w:style w:type="paragraph" w:styleId="Piedepgina">
    <w:name w:val="footer"/>
    <w:basedOn w:val="Normal"/>
    <w:link w:val="PiedepginaCar"/>
    <w:uiPriority w:val="99"/>
    <w:rsid w:val="0030027C"/>
    <w:pPr>
      <w:tabs>
        <w:tab w:val="center" w:pos="4252"/>
        <w:tab w:val="right" w:pos="8504"/>
      </w:tabs>
    </w:pPr>
  </w:style>
  <w:style w:type="character" w:customStyle="1" w:styleId="PiedepginaCar">
    <w:name w:val="Pie de página Car"/>
    <w:basedOn w:val="Fuentedeprrafopredeter"/>
    <w:link w:val="Piedepgina"/>
    <w:uiPriority w:val="99"/>
    <w:rsid w:val="0030027C"/>
    <w:rPr>
      <w:rFonts w:ascii="Helvetica" w:hAnsi="Helvetica"/>
      <w:sz w:val="24"/>
      <w:szCs w:val="24"/>
    </w:rPr>
  </w:style>
  <w:style w:type="table" w:styleId="Tablaconcuadrcula">
    <w:name w:val="Table Grid"/>
    <w:basedOn w:val="Tablanormal"/>
    <w:rsid w:val="00392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172678"/>
    <w:rPr>
      <w:color w:val="808080"/>
    </w:rPr>
  </w:style>
  <w:style w:type="character" w:customStyle="1" w:styleId="SinespaciadoCar">
    <w:name w:val="Sin espaciado Car"/>
    <w:basedOn w:val="Fuentedeprrafopredeter"/>
    <w:link w:val="Sinespaciado"/>
    <w:uiPriority w:val="1"/>
    <w:rsid w:val="003A662F"/>
    <w:rPr>
      <w:rFonts w:asciiTheme="minorHAnsi" w:hAnsiTheme="minorHAnsi"/>
      <w:sz w:val="24"/>
      <w:szCs w:val="24"/>
    </w:rPr>
  </w:style>
  <w:style w:type="paragraph" w:customStyle="1" w:styleId="Direccindelremitente">
    <w:name w:val="Dirección del remitente"/>
    <w:basedOn w:val="Sinespaciado"/>
    <w:uiPriority w:val="3"/>
    <w:rsid w:val="003A662F"/>
    <w:pPr>
      <w:spacing w:after="200"/>
    </w:pPr>
    <w:rPr>
      <w:rFonts w:eastAsiaTheme="minorEastAsia" w:cstheme="minorBidi"/>
      <w:color w:val="1F497D" w:themeColor="text2"/>
      <w:sz w:val="23"/>
      <w:szCs w:val="23"/>
      <w:lang w:eastAsia="en-US"/>
    </w:rPr>
  </w:style>
  <w:style w:type="paragraph" w:customStyle="1" w:styleId="Author">
    <w:name w:val="Author"/>
    <w:basedOn w:val="Textoindependiente"/>
    <w:rsid w:val="00071BA3"/>
    <w:pPr>
      <w:tabs>
        <w:tab w:val="right" w:pos="8640"/>
      </w:tabs>
      <w:spacing w:after="0" w:line="480" w:lineRule="auto"/>
      <w:jc w:val="center"/>
    </w:pPr>
    <w:rPr>
      <w:rFonts w:ascii="Garamond" w:hAnsi="Garamond" w:cs="Garamond"/>
      <w:spacing w:val="-2"/>
    </w:rPr>
  </w:style>
  <w:style w:type="paragraph" w:styleId="Textoindependiente">
    <w:name w:val="Body Text"/>
    <w:basedOn w:val="Normal"/>
    <w:link w:val="TextoindependienteCar"/>
    <w:rsid w:val="00071BA3"/>
  </w:style>
  <w:style w:type="character" w:customStyle="1" w:styleId="TextoindependienteCar">
    <w:name w:val="Texto independiente Car"/>
    <w:basedOn w:val="Fuentedeprrafopredeter"/>
    <w:link w:val="Textoindependiente"/>
    <w:rsid w:val="00071BA3"/>
    <w:rPr>
      <w:rFonts w:ascii="Helvetica" w:hAnsi="Helvetica"/>
      <w:sz w:val="24"/>
      <w:szCs w:val="24"/>
    </w:rPr>
  </w:style>
  <w:style w:type="paragraph" w:styleId="Prrafodelista">
    <w:name w:val="List Paragraph"/>
    <w:basedOn w:val="Normal"/>
    <w:link w:val="PrrafodelistaCar"/>
    <w:uiPriority w:val="34"/>
    <w:rsid w:val="003A662F"/>
    <w:pPr>
      <w:ind w:left="720"/>
      <w:contextualSpacing/>
    </w:pPr>
  </w:style>
  <w:style w:type="character" w:styleId="Hipervnculo">
    <w:name w:val="Hyperlink"/>
    <w:uiPriority w:val="99"/>
    <w:rsid w:val="00CF53A9"/>
    <w:rPr>
      <w:color w:val="0000FF"/>
      <w:u w:val="single"/>
    </w:rPr>
  </w:style>
  <w:style w:type="paragraph" w:styleId="TDC2">
    <w:name w:val="toc 2"/>
    <w:next w:val="Normal"/>
    <w:link w:val="TDC2Car"/>
    <w:autoRedefine/>
    <w:uiPriority w:val="39"/>
    <w:qFormat/>
    <w:rsid w:val="00F80FE0"/>
    <w:pPr>
      <w:tabs>
        <w:tab w:val="left" w:pos="1418"/>
        <w:tab w:val="right" w:leader="underscore" w:pos="8789"/>
      </w:tabs>
      <w:spacing w:before="120" w:after="120"/>
      <w:ind w:left="1418" w:hanging="567"/>
    </w:pPr>
    <w:rPr>
      <w:rFonts w:ascii="Calibri" w:hAnsi="Calibri" w:cs="Calibri"/>
      <w:bCs/>
      <w:noProof/>
      <w:sz w:val="22"/>
      <w:szCs w:val="22"/>
    </w:rPr>
  </w:style>
  <w:style w:type="paragraph" w:styleId="TDC1">
    <w:name w:val="toc 1"/>
    <w:next w:val="Normal"/>
    <w:autoRedefine/>
    <w:uiPriority w:val="39"/>
    <w:qFormat/>
    <w:rsid w:val="00F80FE0"/>
    <w:pPr>
      <w:tabs>
        <w:tab w:val="left" w:pos="851"/>
        <w:tab w:val="right" w:leader="underscore" w:pos="8789"/>
      </w:tabs>
      <w:spacing w:before="120" w:after="120"/>
      <w:ind w:left="993" w:hanging="454"/>
    </w:pPr>
    <w:rPr>
      <w:rFonts w:ascii="Calibri" w:hAnsi="Calibri" w:cs="Calibri"/>
      <w:bCs/>
      <w:iCs/>
      <w:smallCaps/>
      <w:noProof/>
      <w:sz w:val="22"/>
      <w:szCs w:val="22"/>
    </w:rPr>
  </w:style>
  <w:style w:type="paragraph" w:styleId="ndice1">
    <w:name w:val="index 1"/>
    <w:basedOn w:val="Normal"/>
    <w:next w:val="Normal"/>
    <w:autoRedefine/>
    <w:rsid w:val="00F1641A"/>
    <w:pPr>
      <w:ind w:left="240" w:hanging="240"/>
    </w:pPr>
  </w:style>
  <w:style w:type="character" w:styleId="Referenciaintensa">
    <w:name w:val="Intense Reference"/>
    <w:basedOn w:val="Fuentedeprrafopredeter"/>
    <w:uiPriority w:val="32"/>
    <w:rsid w:val="003A662F"/>
    <w:rPr>
      <w:b/>
      <w:bCs/>
      <w:smallCaps/>
      <w:color w:val="C0504D" w:themeColor="accent2"/>
      <w:spacing w:val="5"/>
      <w:u w:val="single"/>
    </w:rPr>
  </w:style>
  <w:style w:type="character" w:styleId="Ttulodellibro">
    <w:name w:val="Book Title"/>
    <w:basedOn w:val="Fuentedeprrafopredeter"/>
    <w:uiPriority w:val="33"/>
    <w:rsid w:val="003A662F"/>
    <w:rPr>
      <w:b/>
      <w:bCs/>
      <w:smallCaps/>
      <w:spacing w:val="5"/>
    </w:rPr>
  </w:style>
  <w:style w:type="character" w:styleId="nfasissutil">
    <w:name w:val="Subtle Emphasis"/>
    <w:uiPriority w:val="19"/>
    <w:rsid w:val="003A662F"/>
    <w:rPr>
      <w:i/>
      <w:iCs/>
      <w:color w:val="808080" w:themeColor="text1" w:themeTint="7F"/>
    </w:rPr>
  </w:style>
  <w:style w:type="character" w:customStyle="1" w:styleId="Ttulo2Car">
    <w:name w:val="Título 2 Car"/>
    <w:basedOn w:val="Fuentedeprrafopredeter"/>
    <w:link w:val="Ttulo2"/>
    <w:rsid w:val="00CF53A9"/>
    <w:rPr>
      <w:rFonts w:ascii="Calibri" w:eastAsiaTheme="majorEastAsia" w:hAnsi="Calibri" w:cs="Calibri"/>
      <w:b/>
      <w:bCs/>
      <w:sz w:val="24"/>
      <w:szCs w:val="24"/>
    </w:rPr>
  </w:style>
  <w:style w:type="character" w:customStyle="1" w:styleId="Ttulo3Car">
    <w:name w:val="Título 3 Car"/>
    <w:basedOn w:val="Fuentedeprrafopredeter"/>
    <w:link w:val="Ttulo3"/>
    <w:rsid w:val="00CF53A9"/>
    <w:rPr>
      <w:rFonts w:ascii="Calibri" w:eastAsiaTheme="majorEastAsia" w:hAnsi="Calibri" w:cs="Calibri"/>
      <w:bCs/>
      <w:sz w:val="24"/>
      <w:szCs w:val="24"/>
    </w:rPr>
  </w:style>
  <w:style w:type="character" w:customStyle="1" w:styleId="Ttulo4Car">
    <w:name w:val="Título 4 Car"/>
    <w:basedOn w:val="Fuentedeprrafopredeter"/>
    <w:link w:val="Ttulo4"/>
    <w:rsid w:val="00CF53A9"/>
    <w:rPr>
      <w:rFonts w:ascii="Calibri" w:eastAsiaTheme="majorEastAsia" w:hAnsi="Calibri" w:cs="Calibri"/>
      <w:bCs/>
      <w:i/>
      <w:iCs/>
      <w:sz w:val="24"/>
      <w:szCs w:val="22"/>
    </w:rPr>
  </w:style>
  <w:style w:type="character" w:customStyle="1" w:styleId="Ttulo5Car">
    <w:name w:val="Título 5 Car"/>
    <w:basedOn w:val="Fuentedeprrafopredeter"/>
    <w:link w:val="Ttulo5"/>
    <w:semiHidden/>
    <w:rsid w:val="003A662F"/>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semiHidden/>
    <w:rsid w:val="003A662F"/>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semiHidden/>
    <w:rsid w:val="003A662F"/>
    <w:rPr>
      <w:rFonts w:asciiTheme="majorHAnsi" w:eastAsiaTheme="majorEastAsia" w:hAnsiTheme="majorHAnsi" w:cstheme="majorBidi"/>
      <w:i/>
      <w:iCs/>
      <w:color w:val="404040" w:themeColor="text1" w:themeTint="BF"/>
      <w:sz w:val="24"/>
      <w:szCs w:val="24"/>
    </w:rPr>
  </w:style>
  <w:style w:type="character" w:customStyle="1" w:styleId="Ttulo8Car">
    <w:name w:val="Título 8 Car"/>
    <w:basedOn w:val="Fuentedeprrafopredeter"/>
    <w:link w:val="Ttulo8"/>
    <w:semiHidden/>
    <w:rsid w:val="003A662F"/>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semiHidden/>
    <w:rsid w:val="003A662F"/>
    <w:rPr>
      <w:rFonts w:asciiTheme="majorHAnsi" w:eastAsiaTheme="majorEastAsia" w:hAnsiTheme="majorHAnsi" w:cstheme="majorBidi"/>
      <w:i/>
      <w:iCs/>
      <w:color w:val="404040" w:themeColor="text1" w:themeTint="BF"/>
    </w:rPr>
  </w:style>
  <w:style w:type="paragraph" w:styleId="Cita">
    <w:name w:val="Quote"/>
    <w:basedOn w:val="Normal"/>
    <w:next w:val="Normal"/>
    <w:link w:val="CitaCar"/>
    <w:uiPriority w:val="29"/>
    <w:rsid w:val="003A662F"/>
    <w:rPr>
      <w:i/>
      <w:iCs/>
      <w:color w:val="000000" w:themeColor="text1"/>
    </w:rPr>
  </w:style>
  <w:style w:type="character" w:customStyle="1" w:styleId="CitaCar">
    <w:name w:val="Cita Car"/>
    <w:basedOn w:val="Fuentedeprrafopredeter"/>
    <w:link w:val="Cita"/>
    <w:uiPriority w:val="29"/>
    <w:rsid w:val="003A662F"/>
    <w:rPr>
      <w:rFonts w:ascii="Helvetica" w:eastAsiaTheme="majorEastAsia" w:hAnsi="Helvetica" w:cstheme="majorBidi"/>
      <w:i/>
      <w:iCs/>
      <w:color w:val="000000" w:themeColor="text1"/>
      <w:sz w:val="24"/>
      <w:szCs w:val="24"/>
    </w:rPr>
  </w:style>
  <w:style w:type="paragraph" w:styleId="Citadestacada">
    <w:name w:val="Intense Quote"/>
    <w:basedOn w:val="Normal"/>
    <w:next w:val="Normal"/>
    <w:link w:val="CitadestacadaCar"/>
    <w:uiPriority w:val="30"/>
    <w:rsid w:val="003A662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A662F"/>
    <w:rPr>
      <w:rFonts w:ascii="Helvetica" w:eastAsiaTheme="majorEastAsia" w:hAnsi="Helvetica" w:cstheme="majorBidi"/>
      <w:b/>
      <w:bCs/>
      <w:i/>
      <w:iCs/>
      <w:color w:val="4F81BD" w:themeColor="accent1"/>
      <w:sz w:val="24"/>
      <w:szCs w:val="24"/>
    </w:rPr>
  </w:style>
  <w:style w:type="character" w:styleId="nfasisintenso">
    <w:name w:val="Intense Emphasis"/>
    <w:uiPriority w:val="21"/>
    <w:rsid w:val="003A662F"/>
    <w:rPr>
      <w:b/>
      <w:bCs/>
      <w:i/>
      <w:iCs/>
      <w:color w:val="4F81BD" w:themeColor="accent1"/>
    </w:rPr>
  </w:style>
  <w:style w:type="character" w:styleId="Referenciasutil">
    <w:name w:val="Subtle Reference"/>
    <w:uiPriority w:val="31"/>
    <w:rsid w:val="003A662F"/>
    <w:rPr>
      <w:smallCaps/>
      <w:color w:val="C0504D" w:themeColor="accent2"/>
      <w:u w:val="single"/>
    </w:rPr>
  </w:style>
  <w:style w:type="paragraph" w:styleId="TtulodeTDC">
    <w:name w:val="TOC Heading"/>
    <w:basedOn w:val="Ttulo1"/>
    <w:next w:val="Normal"/>
    <w:uiPriority w:val="39"/>
    <w:unhideWhenUsed/>
    <w:rsid w:val="003A662F"/>
    <w:pPr>
      <w:spacing w:before="480" w:after="0"/>
      <w:outlineLvl w:val="9"/>
    </w:pPr>
    <w:rPr>
      <w:b w:val="0"/>
      <w:smallCaps w:val="0"/>
      <w:color w:val="365F91" w:themeColor="accent1" w:themeShade="BF"/>
    </w:rPr>
  </w:style>
  <w:style w:type="paragraph" w:styleId="Descripcin">
    <w:name w:val="caption"/>
    <w:basedOn w:val="Normal"/>
    <w:next w:val="Normal"/>
    <w:semiHidden/>
    <w:unhideWhenUsed/>
    <w:qFormat/>
    <w:rsid w:val="003A662F"/>
    <w:rPr>
      <w:b/>
      <w:bCs/>
      <w:color w:val="4F81BD" w:themeColor="accent1"/>
      <w:sz w:val="18"/>
      <w:szCs w:val="18"/>
    </w:rPr>
  </w:style>
  <w:style w:type="paragraph" w:customStyle="1" w:styleId="Titulo2">
    <w:name w:val="Titulo2"/>
    <w:basedOn w:val="Ttulo1"/>
    <w:link w:val="Titulo2Car"/>
    <w:rsid w:val="00806F79"/>
    <w:rPr>
      <w:smallCaps w:val="0"/>
    </w:rPr>
  </w:style>
  <w:style w:type="paragraph" w:customStyle="1" w:styleId="Titulo3">
    <w:name w:val="Titulo3"/>
    <w:basedOn w:val="Titulo2"/>
    <w:link w:val="Titulo3Car"/>
    <w:rsid w:val="00806F79"/>
  </w:style>
  <w:style w:type="character" w:customStyle="1" w:styleId="Titulo2Car">
    <w:name w:val="Titulo2 Car"/>
    <w:basedOn w:val="Ttulo1Car"/>
    <w:link w:val="Titulo2"/>
    <w:rsid w:val="00806F79"/>
    <w:rPr>
      <w:rFonts w:asciiTheme="majorHAnsi" w:eastAsiaTheme="majorEastAsia" w:hAnsiTheme="majorHAnsi" w:cstheme="majorBidi"/>
      <w:b/>
      <w:bCs/>
      <w:smallCaps w:val="0"/>
      <w:sz w:val="28"/>
      <w:szCs w:val="28"/>
    </w:rPr>
  </w:style>
  <w:style w:type="paragraph" w:customStyle="1" w:styleId="Titulo4">
    <w:name w:val="Titulo4"/>
    <w:basedOn w:val="Titulo3"/>
    <w:link w:val="Titulo4Car"/>
    <w:rsid w:val="00806F79"/>
  </w:style>
  <w:style w:type="character" w:customStyle="1" w:styleId="Titulo3Car">
    <w:name w:val="Titulo3 Car"/>
    <w:basedOn w:val="Titulo2Car"/>
    <w:link w:val="Titulo3"/>
    <w:rsid w:val="00806F79"/>
    <w:rPr>
      <w:rFonts w:asciiTheme="majorHAnsi" w:eastAsiaTheme="majorEastAsia" w:hAnsiTheme="majorHAnsi" w:cstheme="majorBidi"/>
      <w:b/>
      <w:bCs/>
      <w:smallCaps w:val="0"/>
      <w:sz w:val="28"/>
      <w:szCs w:val="28"/>
    </w:rPr>
  </w:style>
  <w:style w:type="paragraph" w:customStyle="1" w:styleId="TITULODOCUMENTO">
    <w:name w:val="TITULO DOCUMENTO"/>
    <w:basedOn w:val="ndice1"/>
    <w:rsid w:val="007A6958"/>
    <w:pPr>
      <w:tabs>
        <w:tab w:val="right" w:leader="dot" w:pos="6910"/>
      </w:tabs>
      <w:ind w:left="159" w:hanging="159"/>
      <w:jc w:val="center"/>
    </w:pPr>
    <w:rPr>
      <w:rFonts w:ascii="Arial" w:hAnsi="Arial" w:cs="Arial"/>
      <w:b/>
      <w:caps/>
      <w:szCs w:val="20"/>
    </w:rPr>
  </w:style>
  <w:style w:type="character" w:customStyle="1" w:styleId="Titulo4Car">
    <w:name w:val="Titulo4 Car"/>
    <w:basedOn w:val="Titulo3Car"/>
    <w:link w:val="Titulo4"/>
    <w:rsid w:val="00806F79"/>
    <w:rPr>
      <w:rFonts w:asciiTheme="majorHAnsi" w:eastAsiaTheme="majorEastAsia" w:hAnsiTheme="majorHAnsi" w:cstheme="majorBidi"/>
      <w:b/>
      <w:bCs/>
      <w:smallCaps w:val="0"/>
      <w:sz w:val="28"/>
      <w:szCs w:val="28"/>
    </w:rPr>
  </w:style>
  <w:style w:type="paragraph" w:styleId="Ttulodendice">
    <w:name w:val="index heading"/>
    <w:basedOn w:val="Normal"/>
    <w:next w:val="ndice1"/>
    <w:rsid w:val="007A6958"/>
    <w:pPr>
      <w:ind w:right="17" w:firstLine="567"/>
    </w:pPr>
    <w:rPr>
      <w:rFonts w:ascii="Arial" w:hAnsi="Arial" w:cs="Arial"/>
    </w:rPr>
  </w:style>
  <w:style w:type="paragraph" w:styleId="Textodebloque">
    <w:name w:val="Block Text"/>
    <w:basedOn w:val="Normal"/>
    <w:rsid w:val="007A6958"/>
    <w:pPr>
      <w:ind w:left="110"/>
    </w:pPr>
    <w:rPr>
      <w:rFonts w:ascii="Arial" w:hAnsi="Arial" w:cs="Arial"/>
      <w:color w:val="000000"/>
    </w:rPr>
  </w:style>
  <w:style w:type="paragraph" w:customStyle="1" w:styleId="Rtulo">
    <w:name w:val="Rótulo"/>
    <w:basedOn w:val="Normal"/>
    <w:link w:val="RtuloCar"/>
    <w:qFormat/>
    <w:rsid w:val="00DE59A2"/>
    <w:pPr>
      <w:spacing w:after="0"/>
      <w:jc w:val="center"/>
    </w:pPr>
    <w:rPr>
      <w:b/>
      <w:bCs/>
      <w:color w:val="F9FAFD" w:themeColor="accent1" w:themeTint="08"/>
      <w:spacing w:val="10"/>
      <w:sz w:val="96"/>
      <w:szCs w:val="3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style>
  <w:style w:type="character" w:customStyle="1" w:styleId="RtuloCar">
    <w:name w:val="Rótulo Car"/>
    <w:basedOn w:val="Fuentedeprrafopredeter"/>
    <w:link w:val="Rtulo"/>
    <w:rsid w:val="00DE59A2"/>
    <w:rPr>
      <w:rFonts w:asciiTheme="majorHAnsi" w:eastAsiaTheme="majorEastAsia" w:hAnsiTheme="majorHAnsi" w:cstheme="majorBidi"/>
      <w:b/>
      <w:bCs/>
      <w:color w:val="F9FAFD" w:themeColor="accent1" w:themeTint="08"/>
      <w:spacing w:val="10"/>
      <w:sz w:val="96"/>
      <w:szCs w:val="36"/>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style>
  <w:style w:type="paragraph" w:styleId="TDC3">
    <w:name w:val="toc 3"/>
    <w:next w:val="Normal"/>
    <w:autoRedefine/>
    <w:uiPriority w:val="39"/>
    <w:qFormat/>
    <w:rsid w:val="00F80FE0"/>
    <w:pPr>
      <w:tabs>
        <w:tab w:val="left" w:pos="709"/>
        <w:tab w:val="left" w:pos="1418"/>
        <w:tab w:val="left" w:pos="2127"/>
        <w:tab w:val="right" w:leader="underscore" w:pos="8789"/>
      </w:tabs>
      <w:spacing w:before="120" w:after="120"/>
      <w:ind w:left="2127" w:hanging="709"/>
    </w:pPr>
    <w:rPr>
      <w:rFonts w:ascii="Calibri" w:hAnsi="Calibri" w:cs="Calibri"/>
      <w:noProof/>
      <w:sz w:val="22"/>
    </w:rPr>
  </w:style>
  <w:style w:type="paragraph" w:styleId="TDC4">
    <w:name w:val="toc 4"/>
    <w:next w:val="Normal"/>
    <w:autoRedefine/>
    <w:uiPriority w:val="39"/>
    <w:qFormat/>
    <w:rsid w:val="00F80FE0"/>
    <w:pPr>
      <w:tabs>
        <w:tab w:val="left" w:pos="709"/>
        <w:tab w:val="left" w:pos="2835"/>
        <w:tab w:val="right" w:leader="underscore" w:pos="8789"/>
      </w:tabs>
      <w:spacing w:before="120" w:after="120"/>
      <w:ind w:left="3261" w:hanging="1276"/>
    </w:pPr>
    <w:rPr>
      <w:rFonts w:ascii="Calibri" w:hAnsi="Calibri" w:cs="Calibri"/>
      <w:i/>
      <w:sz w:val="22"/>
      <w:szCs w:val="22"/>
    </w:rPr>
  </w:style>
  <w:style w:type="paragraph" w:styleId="TDC5">
    <w:name w:val="toc 5"/>
    <w:basedOn w:val="Normal"/>
    <w:next w:val="Normal"/>
    <w:autoRedefine/>
    <w:rsid w:val="00B52D60"/>
    <w:pPr>
      <w:spacing w:after="0"/>
      <w:ind w:left="960"/>
    </w:pPr>
    <w:rPr>
      <w:rFonts w:asciiTheme="minorHAnsi" w:hAnsiTheme="minorHAnsi"/>
      <w:sz w:val="20"/>
      <w:szCs w:val="20"/>
    </w:rPr>
  </w:style>
  <w:style w:type="paragraph" w:styleId="TDC6">
    <w:name w:val="toc 6"/>
    <w:basedOn w:val="Normal"/>
    <w:next w:val="Normal"/>
    <w:autoRedefine/>
    <w:rsid w:val="00B52D60"/>
    <w:pPr>
      <w:spacing w:after="0"/>
      <w:ind w:left="1200"/>
    </w:pPr>
    <w:rPr>
      <w:rFonts w:asciiTheme="minorHAnsi" w:hAnsiTheme="minorHAnsi"/>
      <w:sz w:val="20"/>
      <w:szCs w:val="20"/>
    </w:rPr>
  </w:style>
  <w:style w:type="paragraph" w:styleId="TDC7">
    <w:name w:val="toc 7"/>
    <w:basedOn w:val="Normal"/>
    <w:next w:val="Normal"/>
    <w:autoRedefine/>
    <w:rsid w:val="00B52D60"/>
    <w:pPr>
      <w:spacing w:after="0"/>
      <w:ind w:left="1440"/>
    </w:pPr>
    <w:rPr>
      <w:rFonts w:asciiTheme="minorHAnsi" w:hAnsiTheme="minorHAnsi"/>
      <w:sz w:val="20"/>
      <w:szCs w:val="20"/>
    </w:rPr>
  </w:style>
  <w:style w:type="paragraph" w:styleId="TDC8">
    <w:name w:val="toc 8"/>
    <w:basedOn w:val="Normal"/>
    <w:next w:val="Normal"/>
    <w:autoRedefine/>
    <w:rsid w:val="00B52D60"/>
    <w:pPr>
      <w:spacing w:after="0"/>
      <w:ind w:left="1680"/>
    </w:pPr>
    <w:rPr>
      <w:rFonts w:asciiTheme="minorHAnsi" w:hAnsiTheme="minorHAnsi"/>
      <w:sz w:val="20"/>
      <w:szCs w:val="20"/>
    </w:rPr>
  </w:style>
  <w:style w:type="paragraph" w:styleId="TDC9">
    <w:name w:val="toc 9"/>
    <w:basedOn w:val="Normal"/>
    <w:next w:val="Normal"/>
    <w:autoRedefine/>
    <w:rsid w:val="00B52D60"/>
    <w:pPr>
      <w:spacing w:after="0"/>
      <w:ind w:left="1920"/>
    </w:pPr>
    <w:rPr>
      <w:rFonts w:asciiTheme="minorHAnsi" w:hAnsiTheme="minorHAnsi"/>
      <w:sz w:val="20"/>
      <w:szCs w:val="20"/>
    </w:rPr>
  </w:style>
  <w:style w:type="paragraph" w:customStyle="1" w:styleId="TC1">
    <w:name w:val="TC 1"/>
    <w:basedOn w:val="TDC2"/>
    <w:link w:val="TC1Car"/>
    <w:rsid w:val="007220A7"/>
    <w:pPr>
      <w:ind w:left="1588"/>
    </w:pPr>
  </w:style>
  <w:style w:type="character" w:customStyle="1" w:styleId="TDC2Car">
    <w:name w:val="TDC 2 Car"/>
    <w:basedOn w:val="Fuentedeprrafopredeter"/>
    <w:link w:val="TDC2"/>
    <w:uiPriority w:val="39"/>
    <w:rsid w:val="00F80FE0"/>
    <w:rPr>
      <w:rFonts w:ascii="Calibri" w:hAnsi="Calibri" w:cs="Calibri"/>
      <w:bCs/>
      <w:noProof/>
      <w:sz w:val="22"/>
      <w:szCs w:val="22"/>
    </w:rPr>
  </w:style>
  <w:style w:type="character" w:customStyle="1" w:styleId="TC1Car">
    <w:name w:val="TC 1 Car"/>
    <w:basedOn w:val="TDC2Car"/>
    <w:link w:val="TC1"/>
    <w:rsid w:val="007220A7"/>
    <w:rPr>
      <w:rFonts w:asciiTheme="majorHAnsi" w:hAnsiTheme="majorHAnsi" w:cstheme="majorHAnsi"/>
      <w:bCs/>
      <w:noProof/>
      <w:sz w:val="22"/>
      <w:szCs w:val="22"/>
    </w:rPr>
  </w:style>
  <w:style w:type="paragraph" w:customStyle="1" w:styleId="Enumeracin">
    <w:name w:val="Enumeración"/>
    <w:basedOn w:val="Prrafodelista"/>
    <w:link w:val="EnumeracinCar"/>
    <w:qFormat/>
    <w:rsid w:val="00CD35A6"/>
    <w:pPr>
      <w:numPr>
        <w:numId w:val="39"/>
      </w:numPr>
    </w:pPr>
  </w:style>
  <w:style w:type="character" w:customStyle="1" w:styleId="PrrafodelistaCar">
    <w:name w:val="Párrafo de lista Car"/>
    <w:basedOn w:val="Fuentedeprrafopredeter"/>
    <w:link w:val="Prrafodelista"/>
    <w:uiPriority w:val="34"/>
    <w:rsid w:val="00CD35A6"/>
    <w:rPr>
      <w:rFonts w:ascii="Helvetica" w:hAnsi="Helvetica"/>
      <w:sz w:val="24"/>
      <w:szCs w:val="24"/>
    </w:rPr>
  </w:style>
  <w:style w:type="character" w:customStyle="1" w:styleId="EnumeracinCar">
    <w:name w:val="Enumeración Car"/>
    <w:basedOn w:val="PrrafodelistaCar"/>
    <w:link w:val="Enumeracin"/>
    <w:rsid w:val="00CD35A6"/>
    <w:rPr>
      <w:rFonts w:ascii="Helvetica" w:hAnsi="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abel.sarro\Downloads\PLANTILLA%20IT%20CENIEH_2018%2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ítulo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nombre>
    <codigo>FO-9.02CL-Ed2</codigo>
    <procedimiento>[Escriba el nombre del procedimiento]</procedimiento>
  </nombre>
</root>
</file>

<file path=customXml/item2.xml><?xml version="1.0" encoding="utf-8"?>
<root>
  <procedimiento>
    <procedimiento>Solicitud para toma de muestras total o parcialmente destructivas</procedimiento>
  </procedimiento>
</root>
</file>

<file path=customXml/item3.xml><?xml version="1.0" encoding="utf-8"?>
<root>
  <fecha>
    <fecha>2023-01-24T00:00:00</fecha>
  </fecha>
</root>
</file>

<file path=customXml/item4.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AB984AD5-75E1-40DF-A704-86BC087612FE}">
  <ds:schemaRefs/>
</ds:datastoreItem>
</file>

<file path=customXml/itemProps2.xml><?xml version="1.0" encoding="utf-8"?>
<ds:datastoreItem xmlns:ds="http://schemas.openxmlformats.org/officeDocument/2006/customXml" ds:itemID="{AB6FB2CB-EAD4-4A61-9A80-D2D080BCAE4E}">
  <ds:schemaRefs/>
</ds:datastoreItem>
</file>

<file path=customXml/itemProps3.xml><?xml version="1.0" encoding="utf-8"?>
<ds:datastoreItem xmlns:ds="http://schemas.openxmlformats.org/officeDocument/2006/customXml" ds:itemID="{81506105-85FD-4F13-B9D0-D01FCDE37307}">
  <ds:schemaRefs/>
</ds:datastoreItem>
</file>

<file path=customXml/itemProps4.xml><?xml version="1.0" encoding="utf-8"?>
<ds:datastoreItem xmlns:ds="http://schemas.openxmlformats.org/officeDocument/2006/customXml" ds:itemID="{AE9D9C9D-8D24-415D-A07A-C03FA677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IT CENIEH_2018 (7)</Template>
  <TotalTime>2</TotalTime>
  <Pages>2</Pages>
  <Words>508</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Isabel Sarro Moreno</dc:creator>
  <cp:lastModifiedBy>María Isabel Sarro Moreno</cp:lastModifiedBy>
  <cp:revision>6</cp:revision>
  <cp:lastPrinted>2014-04-11T10:25:00Z</cp:lastPrinted>
  <dcterms:created xsi:type="dcterms:W3CDTF">2023-02-17T07:46:00Z</dcterms:created>
  <dcterms:modified xsi:type="dcterms:W3CDTF">2023-02-17T10:55:00Z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236e9900b5bb82bafc3e43f116d28fd78d385c2e5923e7c6b2b72757716daf67</vt:lpwstr>
  </property>
</Properties>
</file>